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C3" w:rsidRPr="00685DC3" w:rsidRDefault="00685DC3" w:rsidP="00685DC3">
      <w:pPr>
        <w:rPr>
          <w:sz w:val="24"/>
          <w:szCs w:val="24"/>
        </w:rPr>
      </w:pPr>
      <w:bookmarkStart w:id="0" w:name="_GoBack"/>
      <w:bookmarkEnd w:id="0"/>
    </w:p>
    <w:p w:rsidR="003E3A7E" w:rsidRPr="003E3A7E" w:rsidRDefault="003E3A7E" w:rsidP="00685DC3">
      <w:pPr>
        <w:jc w:val="center"/>
        <w:rPr>
          <w:b/>
          <w:i/>
          <w:color w:val="FF0000"/>
          <w:sz w:val="28"/>
          <w:szCs w:val="24"/>
        </w:rPr>
      </w:pPr>
      <w:r w:rsidRPr="003E3A7E">
        <w:rPr>
          <w:b/>
          <w:i/>
          <w:color w:val="FF0000"/>
          <w:sz w:val="28"/>
          <w:szCs w:val="24"/>
        </w:rPr>
        <w:t>Vzorový knihovní řád pro knihovny bez právní subjektivity</w:t>
      </w:r>
    </w:p>
    <w:p w:rsidR="00685DC3" w:rsidRPr="00685DC3" w:rsidRDefault="00685DC3" w:rsidP="00685DC3">
      <w:pPr>
        <w:jc w:val="center"/>
        <w:rPr>
          <w:b/>
          <w:sz w:val="28"/>
          <w:szCs w:val="24"/>
        </w:rPr>
      </w:pPr>
      <w:r w:rsidRPr="00685DC3">
        <w:rPr>
          <w:b/>
          <w:sz w:val="28"/>
          <w:szCs w:val="24"/>
        </w:rPr>
        <w:t>KNIHOVNÍ ŘÁD</w:t>
      </w:r>
    </w:p>
    <w:p w:rsidR="00685DC3" w:rsidRPr="00685DC3" w:rsidRDefault="00685DC3" w:rsidP="00685DC3">
      <w:pPr>
        <w:jc w:val="center"/>
        <w:rPr>
          <w:b/>
          <w:sz w:val="28"/>
          <w:szCs w:val="24"/>
        </w:rPr>
      </w:pPr>
      <w:r w:rsidRPr="00685DC3">
        <w:rPr>
          <w:b/>
          <w:sz w:val="28"/>
          <w:szCs w:val="24"/>
        </w:rPr>
        <w:t>Obecní knihovny v (název obce)</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sz w:val="24"/>
          <w:szCs w:val="24"/>
        </w:rPr>
      </w:pPr>
      <w:r w:rsidRPr="00685DC3">
        <w:rPr>
          <w:sz w:val="24"/>
          <w:szCs w:val="24"/>
        </w:rPr>
        <w:t>V souladu se zřizovací listinou knihovny (název knihovny) v (název obce), schválenou zastupitelstvem obce usnesením čj. XY ze dne ….. a podle § 4, odst. 7 zákona č. 257/2001 Sb. (knihovní zákon), vydávám tento knihovní řád:</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I. Základní ustanovení</w:t>
      </w:r>
    </w:p>
    <w:p w:rsidR="00685DC3" w:rsidRPr="00685DC3" w:rsidRDefault="00685DC3" w:rsidP="00685DC3">
      <w:pPr>
        <w:jc w:val="center"/>
        <w:rPr>
          <w:b/>
          <w:sz w:val="28"/>
          <w:szCs w:val="24"/>
        </w:rPr>
      </w:pPr>
    </w:p>
    <w:p w:rsidR="00685DC3" w:rsidRPr="00685DC3" w:rsidRDefault="00685DC3" w:rsidP="00685DC3">
      <w:pPr>
        <w:jc w:val="center"/>
        <w:rPr>
          <w:b/>
          <w:sz w:val="28"/>
          <w:szCs w:val="24"/>
        </w:rPr>
      </w:pPr>
    </w:p>
    <w:p w:rsidR="00685DC3" w:rsidRPr="00685DC3" w:rsidRDefault="00685DC3" w:rsidP="00685DC3">
      <w:pPr>
        <w:jc w:val="center"/>
        <w:rPr>
          <w:b/>
          <w:sz w:val="28"/>
          <w:szCs w:val="24"/>
        </w:rPr>
      </w:pPr>
      <w:r w:rsidRPr="00685DC3">
        <w:rPr>
          <w:b/>
          <w:sz w:val="28"/>
          <w:szCs w:val="24"/>
        </w:rPr>
        <w:t>Čl. 1</w:t>
      </w:r>
    </w:p>
    <w:p w:rsidR="00685DC3" w:rsidRDefault="00685DC3" w:rsidP="00685DC3">
      <w:pPr>
        <w:jc w:val="center"/>
        <w:rPr>
          <w:b/>
          <w:sz w:val="24"/>
          <w:szCs w:val="24"/>
        </w:rPr>
      </w:pPr>
      <w:r w:rsidRPr="00685DC3">
        <w:rPr>
          <w:b/>
          <w:sz w:val="24"/>
          <w:szCs w:val="24"/>
        </w:rPr>
        <w:t>Poslání a činnost knihovny</w:t>
      </w:r>
    </w:p>
    <w:p w:rsidR="007A0C70" w:rsidRPr="00685DC3" w:rsidRDefault="007A0C70" w:rsidP="00685DC3">
      <w:pPr>
        <w:jc w:val="center"/>
        <w:rPr>
          <w:b/>
          <w:sz w:val="24"/>
          <w:szCs w:val="24"/>
        </w:rPr>
      </w:pPr>
    </w:p>
    <w:p w:rsidR="00685DC3" w:rsidRPr="00685DC3" w:rsidRDefault="00685DC3" w:rsidP="00685DC3">
      <w:pPr>
        <w:rPr>
          <w:sz w:val="24"/>
          <w:szCs w:val="24"/>
        </w:rPr>
      </w:pPr>
      <w:r w:rsidRPr="00685DC3">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Čl. 2</w:t>
      </w:r>
    </w:p>
    <w:p w:rsidR="00685DC3" w:rsidRDefault="00685DC3" w:rsidP="00685DC3">
      <w:pPr>
        <w:jc w:val="center"/>
        <w:rPr>
          <w:b/>
          <w:sz w:val="24"/>
          <w:szCs w:val="24"/>
        </w:rPr>
      </w:pPr>
      <w:r w:rsidRPr="00685DC3">
        <w:rPr>
          <w:b/>
          <w:sz w:val="24"/>
          <w:szCs w:val="24"/>
        </w:rPr>
        <w:t>Veřejné knihovnické a informační služby</w:t>
      </w:r>
    </w:p>
    <w:p w:rsidR="007A0C70" w:rsidRPr="00685DC3" w:rsidRDefault="007A0C70" w:rsidP="00685DC3">
      <w:pPr>
        <w:jc w:val="center"/>
        <w:rPr>
          <w:b/>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Knihovna poskytuje uživatelům veřejné knihovnické a informační služby tak, jak jsou vymezeny v příslušných ustanoveních knihovního zákona. Jsou to zejména:</w:t>
      </w:r>
    </w:p>
    <w:p w:rsidR="00685DC3" w:rsidRPr="00685DC3" w:rsidRDefault="00685DC3" w:rsidP="007A0C70">
      <w:pPr>
        <w:pStyle w:val="Odstavecseseznamem"/>
        <w:numPr>
          <w:ilvl w:val="0"/>
          <w:numId w:val="11"/>
        </w:numPr>
        <w:ind w:left="1440"/>
        <w:rPr>
          <w:sz w:val="24"/>
          <w:szCs w:val="24"/>
        </w:rPr>
      </w:pPr>
      <w:r w:rsidRPr="00685DC3">
        <w:rPr>
          <w:sz w:val="24"/>
          <w:szCs w:val="24"/>
        </w:rPr>
        <w:t>výpůjční služby</w:t>
      </w:r>
    </w:p>
    <w:p w:rsidR="00685DC3" w:rsidRPr="00685DC3" w:rsidRDefault="00685DC3" w:rsidP="007A0C70">
      <w:pPr>
        <w:pStyle w:val="Odstavecseseznamem"/>
        <w:numPr>
          <w:ilvl w:val="0"/>
          <w:numId w:val="11"/>
        </w:numPr>
        <w:ind w:left="1440"/>
        <w:rPr>
          <w:sz w:val="24"/>
          <w:szCs w:val="24"/>
        </w:rPr>
      </w:pPr>
      <w:r w:rsidRPr="00685DC3">
        <w:rPr>
          <w:sz w:val="24"/>
          <w:szCs w:val="24"/>
        </w:rPr>
        <w:t>meziknihovní služby</w:t>
      </w:r>
    </w:p>
    <w:p w:rsidR="00685DC3" w:rsidRPr="00685DC3" w:rsidRDefault="00685DC3" w:rsidP="007A0C70">
      <w:pPr>
        <w:pStyle w:val="Odstavecseseznamem"/>
        <w:numPr>
          <w:ilvl w:val="0"/>
          <w:numId w:val="11"/>
        </w:numPr>
        <w:ind w:left="1440"/>
        <w:rPr>
          <w:sz w:val="24"/>
          <w:szCs w:val="24"/>
        </w:rPr>
      </w:pPr>
      <w:r w:rsidRPr="00685DC3">
        <w:rPr>
          <w:sz w:val="24"/>
          <w:szCs w:val="24"/>
        </w:rPr>
        <w:t xml:space="preserve">informační služby: </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informace o katalozích, fondech a využívání knihovny, </w:t>
      </w:r>
    </w:p>
    <w:p w:rsidR="00685DC3" w:rsidRPr="00685DC3" w:rsidRDefault="00685DC3" w:rsidP="007A0C70">
      <w:pPr>
        <w:pStyle w:val="Odstavecseseznamem"/>
        <w:numPr>
          <w:ilvl w:val="0"/>
          <w:numId w:val="12"/>
        </w:numPr>
        <w:ind w:left="2160"/>
        <w:rPr>
          <w:sz w:val="24"/>
          <w:szCs w:val="24"/>
        </w:rPr>
      </w:pPr>
      <w:r w:rsidRPr="00685DC3">
        <w:rPr>
          <w:sz w:val="24"/>
          <w:szCs w:val="24"/>
        </w:rPr>
        <w:t>informace z oblasti veřejné správy,</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ústní informace bibliografického a faktografického charakteru, </w:t>
      </w:r>
    </w:p>
    <w:p w:rsidR="00685DC3" w:rsidRPr="00685DC3" w:rsidRDefault="00685DC3" w:rsidP="007A0C70">
      <w:pPr>
        <w:pStyle w:val="Odstavecseseznamem"/>
        <w:numPr>
          <w:ilvl w:val="0"/>
          <w:numId w:val="12"/>
        </w:numPr>
        <w:ind w:left="2160"/>
        <w:rPr>
          <w:sz w:val="24"/>
          <w:szCs w:val="24"/>
        </w:rPr>
      </w:pPr>
      <w:r w:rsidRPr="00685DC3">
        <w:rPr>
          <w:sz w:val="24"/>
          <w:szCs w:val="24"/>
        </w:rPr>
        <w:t>přístup na internet.</w:t>
      </w:r>
    </w:p>
    <w:p w:rsidR="00685DC3" w:rsidRPr="00685DC3" w:rsidRDefault="00685DC3" w:rsidP="007A0C70">
      <w:pPr>
        <w:pStyle w:val="Odstavecseseznamem"/>
        <w:numPr>
          <w:ilvl w:val="0"/>
          <w:numId w:val="11"/>
        </w:numPr>
        <w:ind w:left="1440"/>
        <w:rPr>
          <w:sz w:val="24"/>
          <w:szCs w:val="24"/>
        </w:rPr>
      </w:pPr>
      <w:r w:rsidRPr="007A0C70">
        <w:rPr>
          <w:i/>
          <w:sz w:val="24"/>
          <w:szCs w:val="24"/>
        </w:rPr>
        <w:t xml:space="preserve">uveďte další služby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Služby uvedené v odst. 1 tohoto Knihovního řádu (dále jen KŘ) poskytuje knihovna bezplatně.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Knihovna poskytuje za úhradu tyto služby: (vyjmenovat) Tyto služby knihovna poskytuje v souladu s požadavkem  § 4, odst. 2 až  4 zák. č. 257/2001 Sb.,  knihovního zákona, tzn. že úhradu za ně  může požadovat jen do výše skutečně vynaložených nákladů </w:t>
      </w:r>
      <w:r w:rsidRPr="007A0C70">
        <w:rPr>
          <w:i/>
          <w:sz w:val="24"/>
          <w:szCs w:val="24"/>
        </w:rPr>
        <w:t>(např.  za reprografické služby, za administrativní úkony spojené s registrací uživatelů).</w:t>
      </w:r>
      <w:r w:rsidRPr="007A0C70">
        <w:rPr>
          <w:sz w:val="24"/>
          <w:szCs w:val="24"/>
        </w:rPr>
        <w:t xml:space="preserve">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Veškeré finanční částky (manipulační poplatky, sankční poplatky apod.) jsou knihovnou účtovány ve výši stanovené Ceníkem, který je přílohou tohoto KŘ.</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8"/>
        </w:rPr>
      </w:pPr>
      <w:r w:rsidRPr="007A0C70">
        <w:rPr>
          <w:b/>
          <w:sz w:val="28"/>
          <w:szCs w:val="28"/>
        </w:rPr>
        <w:lastRenderedPageBreak/>
        <w:t>II. Uživatelé knihovnických a informačních služeb</w:t>
      </w:r>
    </w:p>
    <w:p w:rsidR="00685DC3" w:rsidRPr="007A0C70" w:rsidRDefault="00685DC3" w:rsidP="007A0C70">
      <w:pPr>
        <w:jc w:val="center"/>
        <w:rPr>
          <w:b/>
          <w:sz w:val="28"/>
          <w:szCs w:val="28"/>
        </w:rPr>
      </w:pPr>
    </w:p>
    <w:p w:rsidR="00685DC3" w:rsidRPr="007A0C70" w:rsidRDefault="00685DC3" w:rsidP="007A0C70">
      <w:pPr>
        <w:jc w:val="center"/>
        <w:rPr>
          <w:b/>
          <w:sz w:val="28"/>
          <w:szCs w:val="28"/>
        </w:rPr>
      </w:pPr>
      <w:r w:rsidRPr="007A0C70">
        <w:rPr>
          <w:b/>
          <w:sz w:val="28"/>
          <w:szCs w:val="28"/>
        </w:rPr>
        <w:t>Čl. 3</w:t>
      </w:r>
    </w:p>
    <w:p w:rsidR="00685DC3" w:rsidRPr="007A0C70" w:rsidRDefault="00685DC3" w:rsidP="007A0C70">
      <w:pPr>
        <w:jc w:val="center"/>
        <w:rPr>
          <w:b/>
          <w:sz w:val="24"/>
          <w:szCs w:val="24"/>
        </w:rPr>
      </w:pPr>
      <w:r w:rsidRPr="007A0C70">
        <w:rPr>
          <w:b/>
          <w:sz w:val="24"/>
          <w:szCs w:val="24"/>
        </w:rPr>
        <w:t>Registrace uživatele</w:t>
      </w:r>
    </w:p>
    <w:p w:rsidR="00685DC3" w:rsidRPr="007A0C70" w:rsidRDefault="00685DC3" w:rsidP="007A0C70">
      <w:pPr>
        <w:pStyle w:val="Odstavecseseznamem"/>
        <w:numPr>
          <w:ilvl w:val="0"/>
          <w:numId w:val="13"/>
        </w:numPr>
        <w:rPr>
          <w:sz w:val="24"/>
          <w:szCs w:val="24"/>
        </w:rPr>
      </w:pPr>
      <w:r w:rsidRPr="007A0C70">
        <w:rPr>
          <w:sz w:val="24"/>
          <w:szCs w:val="24"/>
        </w:rPr>
        <w:t xml:space="preserve">Registrovaným uživatelem knihovny  se může stát každá  fyzická  nebo právnická osoba vydáním průkazu  uživatele na základě vyplněné přihlášky ověřené knihovníkem podle osobních dokladů uživatele. </w:t>
      </w:r>
    </w:p>
    <w:p w:rsidR="007A0C70" w:rsidRDefault="007A0C70"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 xml:space="preserve">Knihovna vyžaduje k registraci následující  osobní údaje:  jméno, příjmení, adresu trvalého bydliště a datum narození. </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Děti do 15 let se stanou uživatelem na základě písemného souhlasu zákonného zástupce.</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highlight w:val="yellow"/>
        </w:rPr>
      </w:pPr>
      <w:r w:rsidRPr="007A0C70">
        <w:rPr>
          <w:sz w:val="24"/>
          <w:szCs w:val="24"/>
          <w:highlight w:val="yellow"/>
        </w:rPr>
        <w:t>Osobní údaje uživatelů bude knihovna zpracovávat v souladu s Obecným nařízením o ochraně osobních údajů (EU) 2016/679. Poučení o ochraně osobních údajů je přílohou tohoto KŘ.</w:t>
      </w: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4</w:t>
      </w:r>
    </w:p>
    <w:p w:rsidR="00685DC3" w:rsidRDefault="00685DC3" w:rsidP="007A0C70">
      <w:pPr>
        <w:jc w:val="center"/>
        <w:rPr>
          <w:b/>
          <w:sz w:val="24"/>
          <w:szCs w:val="24"/>
        </w:rPr>
      </w:pPr>
      <w:r w:rsidRPr="007A0C70">
        <w:rPr>
          <w:b/>
          <w:sz w:val="24"/>
          <w:szCs w:val="24"/>
        </w:rPr>
        <w:t>Základní povinnosti a práva uživatelů knihovny</w:t>
      </w:r>
    </w:p>
    <w:p w:rsidR="007A0C70" w:rsidRPr="007A0C70" w:rsidRDefault="007A0C70" w:rsidP="007A0C70">
      <w:pPr>
        <w:jc w:val="center"/>
        <w:rPr>
          <w:b/>
          <w:sz w:val="24"/>
          <w:szCs w:val="24"/>
        </w:rPr>
      </w:pPr>
    </w:p>
    <w:p w:rsidR="00685DC3" w:rsidRDefault="00685DC3" w:rsidP="007A0C70">
      <w:pPr>
        <w:pStyle w:val="Odstavecseseznamem"/>
        <w:numPr>
          <w:ilvl w:val="0"/>
          <w:numId w:val="14"/>
        </w:numPr>
        <w:rPr>
          <w:sz w:val="24"/>
          <w:szCs w:val="24"/>
        </w:rPr>
      </w:pPr>
      <w:r w:rsidRPr="007A0C70">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rsidR="007A0C70" w:rsidRPr="007A0C70" w:rsidRDefault="007A0C70" w:rsidP="007A0C70">
      <w:pPr>
        <w:pStyle w:val="Odstavecseseznamem"/>
        <w:rPr>
          <w:sz w:val="24"/>
          <w:szCs w:val="24"/>
        </w:rPr>
      </w:pPr>
    </w:p>
    <w:p w:rsidR="007A0C70" w:rsidRDefault="00685DC3" w:rsidP="00685DC3">
      <w:pPr>
        <w:pStyle w:val="Odstavecseseznamem"/>
        <w:numPr>
          <w:ilvl w:val="0"/>
          <w:numId w:val="14"/>
        </w:numPr>
        <w:rPr>
          <w:sz w:val="24"/>
          <w:szCs w:val="24"/>
        </w:rPr>
      </w:pPr>
      <w:r w:rsidRPr="007A0C70">
        <w:rPr>
          <w:sz w:val="24"/>
          <w:szCs w:val="24"/>
        </w:rPr>
        <w:t>Jestliže uživatel nedodržuje tato opatření, může být dočasně nebo trvale zbaven práva používat služeb knihovny. Tím není zbaven odpovědnosti za způsobenou škodu a povinnosti nahradit ji podle platných předpisů.</w:t>
      </w:r>
    </w:p>
    <w:p w:rsidR="007A0C70" w:rsidRPr="007A0C70" w:rsidRDefault="007A0C70" w:rsidP="007A0C70">
      <w:pPr>
        <w:pStyle w:val="Odstavecseseznamem"/>
        <w:rPr>
          <w:sz w:val="24"/>
          <w:szCs w:val="24"/>
        </w:rPr>
      </w:pPr>
    </w:p>
    <w:p w:rsidR="00685DC3" w:rsidRPr="007A0C70" w:rsidRDefault="00685DC3" w:rsidP="00685DC3">
      <w:pPr>
        <w:pStyle w:val="Odstavecseseznamem"/>
        <w:numPr>
          <w:ilvl w:val="0"/>
          <w:numId w:val="14"/>
        </w:numPr>
        <w:rPr>
          <w:sz w:val="24"/>
          <w:szCs w:val="24"/>
        </w:rPr>
      </w:pPr>
      <w:r w:rsidRPr="007A0C70">
        <w:rPr>
          <w:sz w:val="24"/>
          <w:szCs w:val="24"/>
        </w:rPr>
        <w:t>Připomínky, podněty a návrhy k práci knihovny je možné podávat písemně nebo ústně knihovníkovi.</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5</w:t>
      </w:r>
    </w:p>
    <w:p w:rsidR="00685DC3" w:rsidRDefault="00685DC3" w:rsidP="007A0C70">
      <w:pPr>
        <w:jc w:val="center"/>
        <w:rPr>
          <w:b/>
          <w:sz w:val="24"/>
          <w:szCs w:val="24"/>
        </w:rPr>
      </w:pPr>
      <w:r w:rsidRPr="007A0C70">
        <w:rPr>
          <w:b/>
          <w:sz w:val="24"/>
          <w:szCs w:val="24"/>
        </w:rPr>
        <w:t>Pokyny pro využívání výpočetní techniky</w:t>
      </w:r>
    </w:p>
    <w:p w:rsidR="007A0C70" w:rsidRPr="007A0C70" w:rsidRDefault="007A0C70" w:rsidP="007A0C70">
      <w:pPr>
        <w:jc w:val="center"/>
        <w:rPr>
          <w:b/>
          <w:sz w:val="24"/>
          <w:szCs w:val="24"/>
        </w:rPr>
      </w:pPr>
    </w:p>
    <w:p w:rsidR="00685DC3" w:rsidRDefault="00685DC3" w:rsidP="007A0C70">
      <w:pPr>
        <w:pStyle w:val="Odstavecseseznamem"/>
        <w:numPr>
          <w:ilvl w:val="0"/>
          <w:numId w:val="15"/>
        </w:numPr>
        <w:rPr>
          <w:sz w:val="24"/>
          <w:szCs w:val="24"/>
        </w:rPr>
      </w:pPr>
      <w:r w:rsidRPr="007A0C70">
        <w:rPr>
          <w:sz w:val="24"/>
          <w:szCs w:val="24"/>
        </w:rPr>
        <w:t>Uživatel je povinen používat v knihovně pouze programové vybavení, které mu knihovna poskytuje.</w:t>
      </w:r>
    </w:p>
    <w:p w:rsidR="007A0C70" w:rsidRPr="007A0C70" w:rsidRDefault="007A0C70" w:rsidP="007A0C70">
      <w:pPr>
        <w:pStyle w:val="Odstavecseseznamem"/>
        <w:rPr>
          <w:sz w:val="24"/>
          <w:szCs w:val="24"/>
        </w:rPr>
      </w:pPr>
    </w:p>
    <w:p w:rsidR="007A0C70" w:rsidRPr="007A0C70" w:rsidRDefault="00685DC3" w:rsidP="0068780A">
      <w:pPr>
        <w:pStyle w:val="Odstavecseseznamem"/>
        <w:numPr>
          <w:ilvl w:val="0"/>
          <w:numId w:val="15"/>
        </w:numPr>
        <w:rPr>
          <w:sz w:val="24"/>
          <w:szCs w:val="24"/>
        </w:rPr>
      </w:pPr>
      <w:r w:rsidRPr="007A0C70">
        <w:rPr>
          <w:sz w:val="24"/>
          <w:szCs w:val="24"/>
        </w:rPr>
        <w:t>Uživateli je zakázáno kopírovat a distribuovat části operačního systému knihovny a nainstalovaných aplikací a programů v knihovně.</w:t>
      </w:r>
    </w:p>
    <w:p w:rsidR="007A0C70" w:rsidRPr="007A0C70" w:rsidRDefault="007A0C70" w:rsidP="007A0C70">
      <w:pPr>
        <w:pStyle w:val="Odstavecseseznamem"/>
        <w:rPr>
          <w:sz w:val="24"/>
          <w:szCs w:val="24"/>
        </w:rPr>
      </w:pPr>
    </w:p>
    <w:p w:rsidR="00685DC3" w:rsidRDefault="00685DC3" w:rsidP="007A0C70">
      <w:pPr>
        <w:pStyle w:val="Odstavecseseznamem"/>
        <w:numPr>
          <w:ilvl w:val="0"/>
          <w:numId w:val="15"/>
        </w:numPr>
        <w:rPr>
          <w:sz w:val="24"/>
          <w:szCs w:val="24"/>
        </w:rPr>
      </w:pPr>
      <w:r w:rsidRPr="007A0C70">
        <w:rPr>
          <w:sz w:val="24"/>
          <w:szCs w:val="24"/>
        </w:rPr>
        <w:t>Uživatel může kopírovat na přenosná média informace získané z internetu, databází a elektronických zdrojů z fondu knihovny, pokud to dovolují licenční podmínky.</w:t>
      </w:r>
    </w:p>
    <w:p w:rsidR="007A0C70" w:rsidRPr="007A0C70" w:rsidRDefault="007A0C70" w:rsidP="007A0C70">
      <w:pPr>
        <w:rPr>
          <w:sz w:val="24"/>
          <w:szCs w:val="24"/>
        </w:rPr>
      </w:pPr>
    </w:p>
    <w:p w:rsidR="00685DC3" w:rsidRDefault="00685DC3" w:rsidP="007A0C70">
      <w:pPr>
        <w:pStyle w:val="Odstavecseseznamem"/>
        <w:numPr>
          <w:ilvl w:val="0"/>
          <w:numId w:val="15"/>
        </w:numPr>
        <w:rPr>
          <w:sz w:val="24"/>
          <w:szCs w:val="24"/>
        </w:rPr>
      </w:pPr>
      <w:r w:rsidRPr="007A0C70">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7A0C70" w:rsidRPr="007A0C70" w:rsidRDefault="007A0C70" w:rsidP="007A0C70">
      <w:pPr>
        <w:rPr>
          <w:sz w:val="24"/>
          <w:szCs w:val="24"/>
        </w:rPr>
      </w:pPr>
    </w:p>
    <w:p w:rsidR="00685DC3" w:rsidRPr="007A0C70" w:rsidRDefault="00685DC3" w:rsidP="007A0C70">
      <w:pPr>
        <w:pStyle w:val="Odstavecseseznamem"/>
        <w:numPr>
          <w:ilvl w:val="0"/>
          <w:numId w:val="15"/>
        </w:numPr>
        <w:rPr>
          <w:sz w:val="24"/>
          <w:szCs w:val="24"/>
        </w:rPr>
      </w:pPr>
      <w:r w:rsidRPr="007A0C70">
        <w:rPr>
          <w:sz w:val="24"/>
          <w:szCs w:val="24"/>
        </w:rPr>
        <w:t>Uživatel je povinen respektovat autorskoprávní ochranu dat (viz zákon č. 121/2000 Sb. o právu autorském, o právech souvisejících s právem autorským a o změně některých zákonů (autorský zákon), v platném znění a ostatní předpisy.</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III. Výpůjční řád</w:t>
      </w:r>
    </w:p>
    <w:p w:rsidR="00685DC3" w:rsidRPr="007A0C70" w:rsidRDefault="00685DC3" w:rsidP="007A0C70">
      <w:pPr>
        <w:jc w:val="center"/>
        <w:rPr>
          <w:b/>
          <w:sz w:val="28"/>
          <w:szCs w:val="24"/>
        </w:rPr>
      </w:pPr>
    </w:p>
    <w:p w:rsidR="00685DC3" w:rsidRPr="007A0C70" w:rsidRDefault="00685DC3" w:rsidP="007A0C70">
      <w:pPr>
        <w:jc w:val="center"/>
        <w:rPr>
          <w:b/>
          <w:sz w:val="28"/>
          <w:szCs w:val="24"/>
        </w:rPr>
      </w:pPr>
      <w:r w:rsidRPr="007A0C70">
        <w:rPr>
          <w:b/>
          <w:sz w:val="28"/>
          <w:szCs w:val="24"/>
        </w:rPr>
        <w:t>Čl. 6</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Zpřístupňované knihovní dokumenty</w:t>
      </w:r>
    </w:p>
    <w:p w:rsidR="00685DC3" w:rsidRPr="00685DC3" w:rsidRDefault="00685DC3" w:rsidP="00685DC3">
      <w:pPr>
        <w:rPr>
          <w:sz w:val="24"/>
          <w:szCs w:val="24"/>
        </w:rPr>
      </w:pPr>
    </w:p>
    <w:p w:rsidR="00685DC3" w:rsidRDefault="00685DC3" w:rsidP="007A0C70">
      <w:pPr>
        <w:pStyle w:val="Odstavecseseznamem"/>
        <w:numPr>
          <w:ilvl w:val="0"/>
          <w:numId w:val="17"/>
        </w:numPr>
        <w:rPr>
          <w:sz w:val="24"/>
          <w:szCs w:val="24"/>
        </w:rPr>
      </w:pPr>
      <w:r w:rsidRPr="007A0C70">
        <w:rPr>
          <w:sz w:val="24"/>
          <w:szCs w:val="24"/>
        </w:rPr>
        <w:t xml:space="preserve">Knihovna půjčuje knihovní dokumenty (dále jen dokumenty) z vlastního knihovního fondu, z knihovního fondu jiné knihovny prostřednictvím meziknihovních služeb nebo prostřednictvím výměnných souborů. </w:t>
      </w:r>
    </w:p>
    <w:p w:rsidR="007A0C70" w:rsidRPr="007A0C70" w:rsidRDefault="007A0C70" w:rsidP="007A0C70">
      <w:pPr>
        <w:pStyle w:val="Odstavecseseznamem"/>
        <w:rPr>
          <w:sz w:val="24"/>
          <w:szCs w:val="24"/>
        </w:rPr>
      </w:pPr>
    </w:p>
    <w:p w:rsidR="00685DC3" w:rsidRPr="007A0C70" w:rsidRDefault="00685DC3" w:rsidP="007A0C70">
      <w:pPr>
        <w:pStyle w:val="Odstavecseseznamem"/>
        <w:numPr>
          <w:ilvl w:val="0"/>
          <w:numId w:val="17"/>
        </w:numPr>
        <w:rPr>
          <w:sz w:val="24"/>
          <w:szCs w:val="24"/>
        </w:rPr>
      </w:pPr>
      <w:r w:rsidRPr="007A0C70">
        <w:rPr>
          <w:sz w:val="24"/>
          <w:szCs w:val="24"/>
        </w:rPr>
        <w:t>Meziknihovní službu zprostředkuje knihovna na požádání uživatele podle § 14 knihovního zákona, vyhlášky Ministerstva kultury č. 88/2002 Sb. a metodických pokynů NK ČR.</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7</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Rozhodnutí o půjčování</w:t>
      </w:r>
    </w:p>
    <w:p w:rsidR="00685DC3" w:rsidRPr="00685DC3" w:rsidRDefault="00685DC3" w:rsidP="00685DC3">
      <w:pPr>
        <w:rPr>
          <w:sz w:val="24"/>
          <w:szCs w:val="24"/>
        </w:rPr>
      </w:pPr>
    </w:p>
    <w:p w:rsidR="00685DC3" w:rsidRPr="007A0C70" w:rsidRDefault="00685DC3" w:rsidP="007A0C70">
      <w:pPr>
        <w:pStyle w:val="Odstavecseseznamem"/>
        <w:numPr>
          <w:ilvl w:val="0"/>
          <w:numId w:val="18"/>
        </w:numPr>
        <w:rPr>
          <w:sz w:val="24"/>
          <w:szCs w:val="24"/>
        </w:rPr>
      </w:pPr>
      <w:r w:rsidRPr="007A0C70">
        <w:rPr>
          <w:sz w:val="24"/>
          <w:szCs w:val="24"/>
        </w:rPr>
        <w:t xml:space="preserve">Mimo knihovnu si může uživatel půjčit všechny dokumenty uvedené v čl. 6 odst. 1 tohoto KŘ s výjimkou  dokumentů: </w:t>
      </w:r>
    </w:p>
    <w:p w:rsidR="00685DC3" w:rsidRPr="007A0C70" w:rsidRDefault="00685DC3" w:rsidP="007A0C70">
      <w:pPr>
        <w:pStyle w:val="Odstavecseseznamem"/>
        <w:numPr>
          <w:ilvl w:val="0"/>
          <w:numId w:val="19"/>
        </w:numPr>
        <w:rPr>
          <w:sz w:val="24"/>
          <w:szCs w:val="24"/>
        </w:rPr>
      </w:pPr>
      <w:r w:rsidRPr="007A0C70">
        <w:rPr>
          <w:sz w:val="24"/>
          <w:szCs w:val="24"/>
        </w:rPr>
        <w:t>kterým by hrozilo nebezpečí nenahraditelné ztráty nebo poškození,</w:t>
      </w:r>
    </w:p>
    <w:p w:rsidR="00685DC3" w:rsidRPr="007A0C70" w:rsidRDefault="00685DC3" w:rsidP="007A0C70">
      <w:pPr>
        <w:pStyle w:val="Odstavecseseznamem"/>
        <w:numPr>
          <w:ilvl w:val="0"/>
          <w:numId w:val="19"/>
        </w:numPr>
        <w:rPr>
          <w:sz w:val="24"/>
          <w:szCs w:val="24"/>
        </w:rPr>
      </w:pPr>
      <w:r w:rsidRPr="007A0C70">
        <w:rPr>
          <w:sz w:val="24"/>
          <w:szCs w:val="24"/>
        </w:rPr>
        <w:t>které jsou zapotřebí k běžnému provozu knihovny,</w:t>
      </w:r>
    </w:p>
    <w:p w:rsidR="00685DC3" w:rsidRPr="007A0C70" w:rsidRDefault="00685DC3" w:rsidP="007A0C70">
      <w:pPr>
        <w:pStyle w:val="Odstavecseseznamem"/>
        <w:numPr>
          <w:ilvl w:val="0"/>
          <w:numId w:val="19"/>
        </w:numPr>
        <w:rPr>
          <w:sz w:val="24"/>
          <w:szCs w:val="24"/>
        </w:rPr>
      </w:pPr>
      <w:r w:rsidRPr="007A0C70">
        <w:rPr>
          <w:sz w:val="24"/>
          <w:szCs w:val="24"/>
        </w:rPr>
        <w:t>jejichž půjčování by bylo v rozporu s obecnými právními předpisy (porušení autorských práv, šíření fašistické, rasistické, pornografické literatury apod.),</w:t>
      </w:r>
    </w:p>
    <w:p w:rsidR="00685DC3" w:rsidRPr="007A0C70" w:rsidRDefault="00685DC3" w:rsidP="007A0C70">
      <w:pPr>
        <w:pStyle w:val="Odstavecseseznamem"/>
        <w:numPr>
          <w:ilvl w:val="0"/>
          <w:numId w:val="19"/>
        </w:numPr>
        <w:rPr>
          <w:sz w:val="24"/>
          <w:szCs w:val="24"/>
        </w:rPr>
      </w:pPr>
      <w:r w:rsidRPr="007A0C70">
        <w:rPr>
          <w:sz w:val="24"/>
          <w:szCs w:val="24"/>
        </w:rPr>
        <w:t>které byly vypůjčeny z jiných knihoven prostřednictvím meziknihovní výpůjční služby s podmínkou výpůjčky v pouze v prostorách knihovny.</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8</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Postupy při půjčování</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1"/>
        </w:numPr>
        <w:rPr>
          <w:sz w:val="24"/>
          <w:szCs w:val="24"/>
        </w:rPr>
      </w:pPr>
      <w:r w:rsidRPr="008547C7">
        <w:rPr>
          <w:sz w:val="24"/>
          <w:szCs w:val="24"/>
        </w:rPr>
        <w:t>Před převzetím výpůjčky je uživatel povinen prohlédnout si dokument, ihned ohlásit všechny závady a ověřit si zápis závad ve výpůjčním tiskopise, resp. v poznámce automatizovaného výpůjčního systému.</w:t>
      </w:r>
    </w:p>
    <w:p w:rsidR="00685DC3" w:rsidRPr="008547C7" w:rsidRDefault="00685DC3" w:rsidP="008547C7">
      <w:pPr>
        <w:pStyle w:val="Odstavecseseznamem"/>
        <w:numPr>
          <w:ilvl w:val="0"/>
          <w:numId w:val="21"/>
        </w:numPr>
        <w:rPr>
          <w:sz w:val="24"/>
          <w:szCs w:val="24"/>
        </w:rPr>
      </w:pPr>
      <w:r w:rsidRPr="008547C7">
        <w:rPr>
          <w:sz w:val="24"/>
          <w:szCs w:val="24"/>
        </w:rPr>
        <w:t xml:space="preserve">Uživatel svým podpisem potvrdí výpůjčku  </w:t>
      </w:r>
      <w:r w:rsidRPr="008547C7">
        <w:rPr>
          <w:i/>
          <w:sz w:val="24"/>
          <w:szCs w:val="24"/>
        </w:rPr>
        <w:t>(uvést na čem) .</w:t>
      </w:r>
      <w:r w:rsidRPr="008547C7">
        <w:rPr>
          <w:sz w:val="24"/>
          <w:szCs w:val="24"/>
        </w:rPr>
        <w:t xml:space="preserve"> </w:t>
      </w:r>
    </w:p>
    <w:p w:rsidR="00685DC3" w:rsidRPr="008547C7" w:rsidRDefault="00685DC3" w:rsidP="008547C7">
      <w:pPr>
        <w:pStyle w:val="Odstavecseseznamem"/>
        <w:numPr>
          <w:ilvl w:val="0"/>
          <w:numId w:val="21"/>
        </w:numPr>
        <w:rPr>
          <w:i/>
          <w:sz w:val="24"/>
          <w:szCs w:val="24"/>
        </w:rPr>
      </w:pPr>
      <w:r w:rsidRPr="008547C7">
        <w:rPr>
          <w:sz w:val="24"/>
          <w:szCs w:val="24"/>
        </w:rPr>
        <w:t xml:space="preserve">Uživatel může požádat o rezervaci dokumentu </w:t>
      </w:r>
      <w:r w:rsidRPr="008547C7">
        <w:rPr>
          <w:i/>
          <w:sz w:val="24"/>
          <w:szCs w:val="24"/>
        </w:rPr>
        <w:t>(uvést jakým způsobem – ústně, písemně, na formuláři atp.) .</w:t>
      </w:r>
    </w:p>
    <w:p w:rsidR="00685DC3" w:rsidRPr="00685DC3" w:rsidRDefault="00685DC3" w:rsidP="00685DC3">
      <w:pPr>
        <w:rPr>
          <w:sz w:val="24"/>
          <w:szCs w:val="24"/>
        </w:rPr>
      </w:pPr>
    </w:p>
    <w:p w:rsidR="00685DC3" w:rsidRPr="008547C7" w:rsidRDefault="00685DC3" w:rsidP="008547C7">
      <w:pPr>
        <w:jc w:val="center"/>
        <w:rPr>
          <w:b/>
          <w:sz w:val="24"/>
          <w:szCs w:val="24"/>
        </w:rPr>
      </w:pPr>
      <w:r w:rsidRPr="008547C7">
        <w:rPr>
          <w:b/>
          <w:sz w:val="24"/>
          <w:szCs w:val="24"/>
        </w:rPr>
        <w:t>Čl. 9</w:t>
      </w:r>
    </w:p>
    <w:p w:rsidR="008547C7" w:rsidRDefault="008547C7" w:rsidP="008547C7">
      <w:pPr>
        <w:jc w:val="center"/>
        <w:rPr>
          <w:b/>
          <w:sz w:val="24"/>
          <w:szCs w:val="24"/>
        </w:rPr>
      </w:pPr>
    </w:p>
    <w:p w:rsidR="00685DC3" w:rsidRPr="008547C7" w:rsidRDefault="00685DC3" w:rsidP="008547C7">
      <w:pPr>
        <w:jc w:val="center"/>
        <w:rPr>
          <w:b/>
          <w:sz w:val="24"/>
          <w:szCs w:val="24"/>
        </w:rPr>
      </w:pPr>
      <w:r w:rsidRPr="008547C7">
        <w:rPr>
          <w:b/>
          <w:sz w:val="24"/>
          <w:szCs w:val="24"/>
        </w:rPr>
        <w:t>Výpůjční lhůty</w:t>
      </w:r>
    </w:p>
    <w:p w:rsidR="00685DC3" w:rsidRPr="00685DC3" w:rsidRDefault="00685DC3" w:rsidP="00685DC3">
      <w:pPr>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lastRenderedPageBreak/>
        <w:t>Výpůjční lhůta pro půjčování mimo knihovnu je zpravidla 1 měsíc. Výpůjční lhůta může být prodloužena až třikrát o jeden měsíc, požádá-li o to uživatel před jejím uplynutím a nežádá-li dokument další uživatel. V odůvodněných případech je možné povolit novou výpůjčku téhož dokumentu, ale jen po jeho předložení. (celý článek konkretizovat podle skutečnosti)</w:t>
      </w:r>
    </w:p>
    <w:p w:rsidR="00685DC3" w:rsidRPr="00685DC3" w:rsidRDefault="00685DC3" w:rsidP="008547C7">
      <w:pPr>
        <w:ind w:firstLine="240"/>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Knihovna je oprávněna v odůvodněných případech stanovit kratší výpůjční lhůtu případně žádat vrácení půjčeného dokumentu před uplynutím výpůjční lhůty. </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10</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Vracení vypůjčeného dokumentu</w:t>
      </w:r>
    </w:p>
    <w:p w:rsidR="008547C7" w:rsidRPr="008547C7" w:rsidRDefault="008547C7" w:rsidP="008547C7">
      <w:pPr>
        <w:jc w:val="center"/>
        <w:rPr>
          <w:b/>
          <w:sz w:val="24"/>
          <w:szCs w:val="24"/>
        </w:rPr>
      </w:pPr>
    </w:p>
    <w:p w:rsidR="00685DC3" w:rsidRDefault="00685DC3" w:rsidP="008547C7">
      <w:pPr>
        <w:pStyle w:val="Odstavecseseznamem"/>
        <w:numPr>
          <w:ilvl w:val="0"/>
          <w:numId w:val="23"/>
        </w:numPr>
        <w:rPr>
          <w:sz w:val="24"/>
          <w:szCs w:val="24"/>
        </w:rPr>
      </w:pPr>
      <w:r w:rsidRPr="008547C7">
        <w:rPr>
          <w:sz w:val="24"/>
          <w:szCs w:val="24"/>
        </w:rPr>
        <w:t xml:space="preserve">Uživatel je povinen vrátit vypůjčený dokument v takovém stavu, v jakém si jej, vypůjčil. Jinak nese odpovědnost za všechny zjištěné závady a je povinen uhradit knihovně náklady na opravu dokumentu, popřípadě uhradit škodu jako při ztrátě dokumentu. </w:t>
      </w:r>
    </w:p>
    <w:p w:rsidR="008547C7" w:rsidRPr="008547C7" w:rsidRDefault="008547C7" w:rsidP="008547C7">
      <w:pPr>
        <w:pStyle w:val="Odstavecseseznamem"/>
        <w:rPr>
          <w:sz w:val="24"/>
          <w:szCs w:val="24"/>
        </w:rPr>
      </w:pPr>
    </w:p>
    <w:p w:rsidR="00685DC3" w:rsidRPr="008547C7" w:rsidRDefault="00685DC3" w:rsidP="008547C7">
      <w:pPr>
        <w:pStyle w:val="Odstavecseseznamem"/>
        <w:numPr>
          <w:ilvl w:val="0"/>
          <w:numId w:val="23"/>
        </w:numPr>
        <w:rPr>
          <w:sz w:val="24"/>
          <w:szCs w:val="24"/>
        </w:rPr>
      </w:pPr>
      <w:r w:rsidRPr="008547C7">
        <w:rPr>
          <w:sz w:val="24"/>
          <w:szCs w:val="24"/>
        </w:rPr>
        <w:t>Je zakázáno zpracovávat text vypůjčeného dokumentu graficky podtrháváním, zvýrazňováním, psaním poznámek na okraj anebo jiným způsobem do vypůjčeného dokumentu zasahovat.</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11</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Práva a povinnosti uživatelů pro půjčování mimo knihovnu</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4"/>
        </w:numPr>
        <w:rPr>
          <w:sz w:val="24"/>
          <w:szCs w:val="24"/>
        </w:rPr>
      </w:pPr>
      <w:r w:rsidRPr="008547C7">
        <w:rPr>
          <w:sz w:val="24"/>
          <w:szCs w:val="24"/>
        </w:rPr>
        <w:t>Pro půjčování knihovních fondů platí ustanovení občanského zákoníku o půjčování věcí.</w:t>
      </w:r>
    </w:p>
    <w:p w:rsidR="00685DC3" w:rsidRPr="008547C7" w:rsidRDefault="00685DC3" w:rsidP="008547C7">
      <w:pPr>
        <w:pStyle w:val="Odstavecseseznamem"/>
        <w:numPr>
          <w:ilvl w:val="0"/>
          <w:numId w:val="24"/>
        </w:numPr>
        <w:rPr>
          <w:sz w:val="24"/>
          <w:szCs w:val="24"/>
        </w:rPr>
      </w:pPr>
      <w:r w:rsidRPr="008547C7">
        <w:rPr>
          <w:sz w:val="24"/>
          <w:szCs w:val="24"/>
        </w:rPr>
        <w:t>Mimo knihovnu může mít uživatel vypůjčeno zpravidla nejvýše XY dokumentů .</w:t>
      </w:r>
    </w:p>
    <w:p w:rsidR="00685DC3" w:rsidRPr="008547C7" w:rsidRDefault="00685DC3" w:rsidP="008547C7">
      <w:pPr>
        <w:pStyle w:val="Odstavecseseznamem"/>
        <w:numPr>
          <w:ilvl w:val="0"/>
          <w:numId w:val="24"/>
        </w:numPr>
        <w:rPr>
          <w:sz w:val="24"/>
          <w:szCs w:val="24"/>
        </w:rPr>
      </w:pPr>
      <w:r w:rsidRPr="008547C7">
        <w:rPr>
          <w:sz w:val="24"/>
          <w:szCs w:val="24"/>
        </w:rPr>
        <w:t>Uživatel nesmí vypůjčený dokument půjčovat dalším osobám. Ručí za něj po celou dobu výpůjčky.</w:t>
      </w:r>
    </w:p>
    <w:p w:rsidR="00685DC3" w:rsidRPr="008547C7" w:rsidRDefault="00685DC3" w:rsidP="008547C7">
      <w:pPr>
        <w:pStyle w:val="Odstavecseseznamem"/>
        <w:numPr>
          <w:ilvl w:val="0"/>
          <w:numId w:val="24"/>
        </w:numPr>
        <w:rPr>
          <w:sz w:val="24"/>
          <w:szCs w:val="24"/>
        </w:rPr>
      </w:pPr>
      <w:r w:rsidRPr="008547C7">
        <w:rPr>
          <w:sz w:val="24"/>
          <w:szCs w:val="24"/>
        </w:rPr>
        <w:t>Uživatel ručí za vypůjčený dokument do té doby, dokud má knihovna o výpůjčce záznam.  Při vracení dokumentu uživatel na vyžádání obdrží potvrzení o vrácení.</w:t>
      </w:r>
    </w:p>
    <w:p w:rsidR="00685DC3" w:rsidRPr="008547C7" w:rsidRDefault="00685DC3" w:rsidP="008547C7">
      <w:pPr>
        <w:pStyle w:val="Odstavecseseznamem"/>
        <w:numPr>
          <w:ilvl w:val="0"/>
          <w:numId w:val="24"/>
        </w:numPr>
        <w:rPr>
          <w:sz w:val="24"/>
          <w:szCs w:val="24"/>
        </w:rPr>
      </w:pPr>
      <w:r w:rsidRPr="008547C7">
        <w:rPr>
          <w:sz w:val="24"/>
          <w:szCs w:val="24"/>
        </w:rPr>
        <w:t>Jestliže uživatel nevrátí půjčený dokument ve stanovené lhůtě, účtuje knihovna uživateli poplatek z prodlení (zpozdné).</w:t>
      </w:r>
    </w:p>
    <w:p w:rsidR="00685DC3" w:rsidRPr="008547C7" w:rsidRDefault="00685DC3" w:rsidP="008547C7">
      <w:pPr>
        <w:pStyle w:val="Odstavecseseznamem"/>
        <w:numPr>
          <w:ilvl w:val="0"/>
          <w:numId w:val="24"/>
        </w:numPr>
        <w:rPr>
          <w:sz w:val="24"/>
          <w:szCs w:val="24"/>
        </w:rPr>
      </w:pPr>
      <w:r w:rsidRPr="008547C7">
        <w:rPr>
          <w:sz w:val="24"/>
          <w:szCs w:val="24"/>
        </w:rPr>
        <w:t>Jestliže uživatel ani po upomenutí půjčený dokument nevrátí, bude se vrácení vymáhat právní cestou. Při vymáhání půjčeného dokumentu právní cestou účtuje knihovna manipulační poplatek jako náhradu za náklady spojené s přípravou tohoto vymáhání i náklady právního zastoupení.</w:t>
      </w:r>
    </w:p>
    <w:p w:rsidR="00685DC3" w:rsidRPr="008547C7" w:rsidRDefault="00685DC3" w:rsidP="008547C7">
      <w:pPr>
        <w:pStyle w:val="Odstavecseseznamem"/>
        <w:numPr>
          <w:ilvl w:val="0"/>
          <w:numId w:val="24"/>
        </w:numPr>
        <w:rPr>
          <w:sz w:val="24"/>
          <w:szCs w:val="24"/>
        </w:rPr>
      </w:pPr>
      <w:r w:rsidRPr="008547C7">
        <w:rPr>
          <w:sz w:val="24"/>
          <w:szCs w:val="24"/>
        </w:rPr>
        <w:t>Do vypořádání pohledávek má knihovna právo pozastavit uživateli poskytování všech služeb.</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12</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Reprografické a jiné kopírovací služby</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5"/>
        </w:numPr>
        <w:rPr>
          <w:sz w:val="24"/>
          <w:szCs w:val="24"/>
        </w:rPr>
      </w:pPr>
      <w:r w:rsidRPr="008547C7">
        <w:rPr>
          <w:sz w:val="24"/>
          <w:szCs w:val="24"/>
        </w:rPr>
        <w:t>Knihovna může podle povahy dokumentu nahradit jeho půjčení kopií.</w:t>
      </w:r>
    </w:p>
    <w:p w:rsidR="00685DC3" w:rsidRPr="008547C7" w:rsidRDefault="00685DC3" w:rsidP="008547C7">
      <w:pPr>
        <w:pStyle w:val="Odstavecseseznamem"/>
        <w:numPr>
          <w:ilvl w:val="0"/>
          <w:numId w:val="25"/>
        </w:numPr>
        <w:rPr>
          <w:sz w:val="24"/>
          <w:szCs w:val="24"/>
        </w:rPr>
      </w:pPr>
      <w:r w:rsidRPr="008547C7">
        <w:rPr>
          <w:sz w:val="24"/>
          <w:szCs w:val="24"/>
        </w:rPr>
        <w:t xml:space="preserve">Reprografické a jiné kopírovací služby se poskytují z fondů knihovny, anebo z fondů jiné knihovny v rámci meziknihovních služeb. Uživatel, pro kterého byla kopie </w:t>
      </w:r>
      <w:r w:rsidRPr="008547C7">
        <w:rPr>
          <w:sz w:val="24"/>
          <w:szCs w:val="24"/>
        </w:rPr>
        <w:lastRenderedPageBreak/>
        <w:t>zhotovena, je povinen s ní zacházet v souladu s ustanoveními zákona č. 121/2000 Sb., (autorského zákona).</w:t>
      </w:r>
    </w:p>
    <w:p w:rsidR="00685DC3" w:rsidRPr="008547C7" w:rsidRDefault="00685DC3" w:rsidP="008547C7">
      <w:pPr>
        <w:pStyle w:val="Odstavecseseznamem"/>
        <w:numPr>
          <w:ilvl w:val="0"/>
          <w:numId w:val="25"/>
        </w:numPr>
        <w:rPr>
          <w:sz w:val="24"/>
          <w:szCs w:val="24"/>
        </w:rPr>
      </w:pPr>
      <w:r w:rsidRPr="008547C7">
        <w:rPr>
          <w:sz w:val="24"/>
          <w:szCs w:val="24"/>
        </w:rPr>
        <w:t>Knihovna může odmítnout zhotovit kopie, je-li zhotovení kopie v rozporu s právními předpisy (porušení autorských práv, šíření fašistické, rasistické, pornografické literatury apod.).</w:t>
      </w:r>
    </w:p>
    <w:p w:rsidR="00685DC3" w:rsidRPr="008547C7" w:rsidRDefault="00685DC3" w:rsidP="008547C7">
      <w:pPr>
        <w:pStyle w:val="Odstavecseseznamem"/>
        <w:numPr>
          <w:ilvl w:val="0"/>
          <w:numId w:val="25"/>
        </w:numPr>
        <w:rPr>
          <w:sz w:val="24"/>
          <w:szCs w:val="24"/>
        </w:rPr>
      </w:pPr>
      <w:r w:rsidRPr="008547C7">
        <w:rPr>
          <w:sz w:val="24"/>
          <w:szCs w:val="24"/>
        </w:rPr>
        <w:t>Knihovna může pro svého uživatele objednat zhotovení kopie v českých knihovnách nebo v zahraničí. Objednávka kopie v tomto případě podléhá ustanovením o meziknihovních službách. Uživatel, pro kterého byla takto kopie zhotovena, je povinen s ní zacházet v souladu s ustanoveními autorského zákona a v souladu s ustanoveními knihovny, jež kopii zhotovila.</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IV. Postihy nedodržení ustanovení Knihovního řádu</w:t>
      </w:r>
    </w:p>
    <w:p w:rsidR="00685DC3" w:rsidRPr="008547C7" w:rsidRDefault="00685DC3" w:rsidP="008547C7">
      <w:pPr>
        <w:jc w:val="center"/>
        <w:rPr>
          <w:b/>
          <w:sz w:val="28"/>
          <w:szCs w:val="24"/>
        </w:rPr>
      </w:pPr>
    </w:p>
    <w:p w:rsidR="00685DC3" w:rsidRPr="008547C7" w:rsidRDefault="00685DC3" w:rsidP="008547C7">
      <w:pPr>
        <w:jc w:val="center"/>
        <w:rPr>
          <w:b/>
          <w:sz w:val="28"/>
          <w:szCs w:val="24"/>
        </w:rPr>
      </w:pPr>
      <w:r w:rsidRPr="008547C7">
        <w:rPr>
          <w:b/>
          <w:sz w:val="28"/>
          <w:szCs w:val="24"/>
        </w:rPr>
        <w:t>Čl. 13</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Ztráty a náhrady</w:t>
      </w:r>
    </w:p>
    <w:p w:rsidR="008547C7" w:rsidRPr="008547C7" w:rsidRDefault="008547C7" w:rsidP="008547C7">
      <w:pPr>
        <w:jc w:val="center"/>
        <w:rPr>
          <w:b/>
          <w:sz w:val="24"/>
          <w:szCs w:val="24"/>
        </w:rPr>
      </w:pPr>
    </w:p>
    <w:p w:rsidR="008547C7" w:rsidRDefault="00685DC3" w:rsidP="008547C7">
      <w:pPr>
        <w:pStyle w:val="Odstavecseseznamem"/>
        <w:numPr>
          <w:ilvl w:val="0"/>
          <w:numId w:val="26"/>
        </w:numPr>
        <w:rPr>
          <w:sz w:val="24"/>
          <w:szCs w:val="24"/>
        </w:rPr>
      </w:pPr>
      <w:r w:rsidRPr="008547C7">
        <w:rPr>
          <w:sz w:val="24"/>
          <w:szCs w:val="24"/>
        </w:rPr>
        <w:t>Uživatel je povinen bezodkladně hlásit ztrátu nebo poškození dokumentu a ve lhůtě stanovené knihovnou nahradit škodu.</w:t>
      </w:r>
      <w:r w:rsidR="008547C7">
        <w:rPr>
          <w:sz w:val="24"/>
          <w:szCs w:val="24"/>
        </w:rPr>
        <w:t xml:space="preserve"> </w:t>
      </w:r>
    </w:p>
    <w:p w:rsidR="00685DC3" w:rsidRPr="008547C7" w:rsidRDefault="008547C7" w:rsidP="008547C7">
      <w:pPr>
        <w:pStyle w:val="Odstavecseseznamem"/>
        <w:numPr>
          <w:ilvl w:val="0"/>
          <w:numId w:val="26"/>
        </w:numPr>
        <w:rPr>
          <w:sz w:val="24"/>
          <w:szCs w:val="24"/>
        </w:rPr>
      </w:pPr>
      <w:r>
        <w:rPr>
          <w:sz w:val="24"/>
          <w:szCs w:val="24"/>
        </w:rPr>
        <w:t xml:space="preserve">O </w:t>
      </w:r>
      <w:r w:rsidR="00685DC3" w:rsidRPr="008547C7">
        <w:rPr>
          <w:sz w:val="24"/>
          <w:szCs w:val="24"/>
        </w:rPr>
        <w:t>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knihovna.</w:t>
      </w:r>
    </w:p>
    <w:p w:rsidR="00685DC3" w:rsidRPr="008547C7" w:rsidRDefault="00685DC3" w:rsidP="008547C7">
      <w:pPr>
        <w:pStyle w:val="Odstavecseseznamem"/>
        <w:numPr>
          <w:ilvl w:val="0"/>
          <w:numId w:val="26"/>
        </w:numPr>
        <w:rPr>
          <w:sz w:val="24"/>
          <w:szCs w:val="24"/>
        </w:rPr>
      </w:pPr>
      <w:r w:rsidRPr="008547C7">
        <w:rPr>
          <w:sz w:val="24"/>
          <w:szCs w:val="24"/>
        </w:rPr>
        <w:t>Uživatel je povinen hradit i všechny náklady, které knihovně v souvislosti se ztrátou vznikly.</w:t>
      </w:r>
    </w:p>
    <w:p w:rsidR="00685DC3" w:rsidRPr="008547C7" w:rsidRDefault="00685DC3" w:rsidP="008547C7">
      <w:pPr>
        <w:pStyle w:val="Odstavecseseznamem"/>
        <w:numPr>
          <w:ilvl w:val="0"/>
          <w:numId w:val="26"/>
        </w:numPr>
        <w:rPr>
          <w:sz w:val="24"/>
          <w:szCs w:val="24"/>
        </w:rPr>
      </w:pPr>
      <w:r w:rsidRPr="008547C7">
        <w:rPr>
          <w:sz w:val="24"/>
          <w:szCs w:val="24"/>
        </w:rPr>
        <w:t>Do vyřešení způsobu nahrazení ztráty a uhrazení všech pohledávek má knihovna právo pozastavit uživateli poskytování všech služeb.</w:t>
      </w:r>
    </w:p>
    <w:p w:rsidR="00685DC3" w:rsidRPr="00685DC3" w:rsidRDefault="00685DC3" w:rsidP="00685DC3">
      <w:pPr>
        <w:rPr>
          <w:sz w:val="24"/>
          <w:szCs w:val="24"/>
        </w:rPr>
      </w:pPr>
    </w:p>
    <w:p w:rsidR="00685DC3" w:rsidRDefault="00685DC3" w:rsidP="008547C7">
      <w:pPr>
        <w:jc w:val="center"/>
        <w:rPr>
          <w:b/>
          <w:sz w:val="28"/>
          <w:szCs w:val="24"/>
        </w:rPr>
      </w:pPr>
      <w:r w:rsidRPr="008547C7">
        <w:rPr>
          <w:b/>
          <w:sz w:val="28"/>
          <w:szCs w:val="24"/>
        </w:rPr>
        <w:t>ČL. 14</w:t>
      </w:r>
    </w:p>
    <w:p w:rsidR="008547C7" w:rsidRPr="008547C7" w:rsidRDefault="008547C7" w:rsidP="008547C7">
      <w:pPr>
        <w:jc w:val="center"/>
        <w:rPr>
          <w:b/>
          <w:sz w:val="28"/>
          <w:szCs w:val="24"/>
        </w:rPr>
      </w:pPr>
    </w:p>
    <w:p w:rsidR="00685DC3" w:rsidRPr="008547C7" w:rsidRDefault="00685DC3" w:rsidP="008547C7">
      <w:pPr>
        <w:jc w:val="center"/>
        <w:rPr>
          <w:b/>
          <w:sz w:val="24"/>
          <w:szCs w:val="24"/>
        </w:rPr>
      </w:pPr>
      <w:r w:rsidRPr="008547C7">
        <w:rPr>
          <w:b/>
          <w:sz w:val="24"/>
          <w:szCs w:val="24"/>
        </w:rPr>
        <w:t>Poplatky za přestupky proti Knihovnímu řádu</w:t>
      </w:r>
    </w:p>
    <w:p w:rsidR="008547C7" w:rsidRDefault="008547C7" w:rsidP="00685DC3">
      <w:pPr>
        <w:rPr>
          <w:sz w:val="24"/>
          <w:szCs w:val="24"/>
        </w:rPr>
      </w:pPr>
    </w:p>
    <w:p w:rsidR="00685DC3" w:rsidRPr="008547C7" w:rsidRDefault="00685DC3" w:rsidP="008547C7">
      <w:pPr>
        <w:pStyle w:val="Odstavecseseznamem"/>
        <w:numPr>
          <w:ilvl w:val="0"/>
          <w:numId w:val="27"/>
        </w:numPr>
        <w:rPr>
          <w:sz w:val="24"/>
          <w:szCs w:val="24"/>
        </w:rPr>
      </w:pPr>
      <w:r w:rsidRPr="008547C7">
        <w:rPr>
          <w:sz w:val="24"/>
          <w:szCs w:val="24"/>
        </w:rPr>
        <w:t>Poplatek z prodlení:</w:t>
      </w:r>
    </w:p>
    <w:p w:rsidR="00685DC3" w:rsidRPr="008547C7" w:rsidRDefault="00685DC3" w:rsidP="008547C7">
      <w:pPr>
        <w:pStyle w:val="Odstavecseseznamem"/>
        <w:numPr>
          <w:ilvl w:val="0"/>
          <w:numId w:val="28"/>
        </w:numPr>
        <w:rPr>
          <w:sz w:val="24"/>
          <w:szCs w:val="24"/>
        </w:rPr>
      </w:pPr>
      <w:r w:rsidRPr="008547C7">
        <w:rPr>
          <w:sz w:val="24"/>
          <w:szCs w:val="24"/>
        </w:rPr>
        <w:t>povinnost platit poplatek z prodlení nastává dnem, který následuje po skončení stanovené výpůjční lhůty. Připadá-li poslední den stanovené lhůty na den, kdy je knihovna zavřená, posunuje se na nejbližší další výpůjční den.</w:t>
      </w:r>
    </w:p>
    <w:p w:rsidR="00685DC3" w:rsidRPr="008547C7" w:rsidRDefault="00685DC3" w:rsidP="008547C7">
      <w:pPr>
        <w:pStyle w:val="Odstavecseseznamem"/>
        <w:numPr>
          <w:ilvl w:val="0"/>
          <w:numId w:val="27"/>
        </w:numPr>
        <w:rPr>
          <w:sz w:val="24"/>
          <w:szCs w:val="24"/>
        </w:rPr>
      </w:pPr>
      <w:r w:rsidRPr="008547C7">
        <w:rPr>
          <w:sz w:val="24"/>
          <w:szCs w:val="24"/>
        </w:rPr>
        <w:t>Vymáhání nevrácených výpůjček:</w:t>
      </w:r>
    </w:p>
    <w:p w:rsidR="00685DC3" w:rsidRPr="00263683" w:rsidRDefault="00685DC3" w:rsidP="00263683">
      <w:pPr>
        <w:pStyle w:val="Odstavecseseznamem"/>
        <w:numPr>
          <w:ilvl w:val="0"/>
          <w:numId w:val="29"/>
        </w:numPr>
        <w:rPr>
          <w:sz w:val="24"/>
          <w:szCs w:val="24"/>
        </w:rPr>
      </w:pPr>
      <w:r w:rsidRPr="00263683">
        <w:rPr>
          <w:sz w:val="24"/>
          <w:szCs w:val="24"/>
        </w:rPr>
        <w:t xml:space="preserve">nezávisle na vymáhání poplatků z prodlení vymáhá knihovna upomínkami vrácení dokumentů.  Po čtyřech bezvýsledných upomínkách (z nichž poslední je doporučený dopis obecního úřadu) následuje vymáhání právní cestou. </w:t>
      </w:r>
    </w:p>
    <w:p w:rsidR="00685DC3" w:rsidRPr="008547C7" w:rsidRDefault="00685DC3" w:rsidP="008547C7">
      <w:pPr>
        <w:pStyle w:val="Odstavecseseznamem"/>
        <w:numPr>
          <w:ilvl w:val="0"/>
          <w:numId w:val="27"/>
        </w:numPr>
        <w:rPr>
          <w:sz w:val="24"/>
          <w:szCs w:val="24"/>
        </w:rPr>
      </w:pPr>
      <w:r w:rsidRPr="008547C7">
        <w:rPr>
          <w:sz w:val="24"/>
          <w:szCs w:val="24"/>
        </w:rPr>
        <w:t>Ztráta průkazu uživatele:</w:t>
      </w:r>
    </w:p>
    <w:p w:rsidR="00685DC3" w:rsidRPr="00263683" w:rsidRDefault="00685DC3" w:rsidP="00263683">
      <w:pPr>
        <w:pStyle w:val="Odstavecseseznamem"/>
        <w:numPr>
          <w:ilvl w:val="0"/>
          <w:numId w:val="30"/>
        </w:numPr>
        <w:rPr>
          <w:sz w:val="24"/>
          <w:szCs w:val="24"/>
        </w:rPr>
      </w:pPr>
      <w:r w:rsidRPr="00263683">
        <w:rPr>
          <w:sz w:val="24"/>
          <w:szCs w:val="24"/>
        </w:rPr>
        <w:t>za manipulaci a vystavení duplikátu průkazu uživatele ztraceného v období jeho platnosti (původní nebo obnovené) se účtuje manipulační poplatek</w:t>
      </w:r>
      <w:r w:rsidR="00263683">
        <w:rPr>
          <w:sz w:val="24"/>
          <w:szCs w:val="24"/>
        </w:rPr>
        <w:t>.</w:t>
      </w:r>
    </w:p>
    <w:p w:rsidR="008547C7" w:rsidRDefault="008547C7" w:rsidP="00685DC3">
      <w:pPr>
        <w:rPr>
          <w:sz w:val="24"/>
          <w:szCs w:val="24"/>
        </w:rPr>
      </w:pPr>
    </w:p>
    <w:p w:rsidR="00685DC3" w:rsidRPr="00263683" w:rsidRDefault="00685DC3" w:rsidP="00263683">
      <w:pPr>
        <w:jc w:val="center"/>
        <w:rPr>
          <w:b/>
          <w:sz w:val="28"/>
          <w:szCs w:val="24"/>
        </w:rPr>
      </w:pPr>
      <w:r w:rsidRPr="00263683">
        <w:rPr>
          <w:b/>
          <w:sz w:val="28"/>
          <w:szCs w:val="24"/>
        </w:rPr>
        <w:t>Čl. 15</w:t>
      </w:r>
    </w:p>
    <w:p w:rsidR="00263683" w:rsidRPr="00263683" w:rsidRDefault="00263683" w:rsidP="00263683">
      <w:pPr>
        <w:jc w:val="center"/>
        <w:rPr>
          <w:b/>
          <w:sz w:val="24"/>
          <w:szCs w:val="24"/>
        </w:rPr>
      </w:pPr>
    </w:p>
    <w:p w:rsidR="00685DC3" w:rsidRDefault="00685DC3" w:rsidP="00263683">
      <w:pPr>
        <w:jc w:val="center"/>
        <w:rPr>
          <w:b/>
          <w:sz w:val="24"/>
          <w:szCs w:val="24"/>
        </w:rPr>
      </w:pPr>
      <w:r w:rsidRPr="00263683">
        <w:rPr>
          <w:b/>
          <w:sz w:val="24"/>
          <w:szCs w:val="24"/>
        </w:rPr>
        <w:t>Náhrada všeobecných škod</w:t>
      </w:r>
    </w:p>
    <w:p w:rsidR="00263683" w:rsidRPr="00263683" w:rsidRDefault="00263683" w:rsidP="00263683">
      <w:pPr>
        <w:jc w:val="center"/>
        <w:rPr>
          <w:b/>
          <w:sz w:val="24"/>
          <w:szCs w:val="24"/>
        </w:rPr>
      </w:pPr>
    </w:p>
    <w:p w:rsidR="00685DC3" w:rsidRPr="00263683" w:rsidRDefault="00685DC3" w:rsidP="00263683">
      <w:pPr>
        <w:pStyle w:val="Odstavecseseznamem"/>
        <w:numPr>
          <w:ilvl w:val="0"/>
          <w:numId w:val="31"/>
        </w:numPr>
        <w:rPr>
          <w:sz w:val="24"/>
          <w:szCs w:val="24"/>
        </w:rPr>
      </w:pPr>
      <w:r w:rsidRPr="00263683">
        <w:rPr>
          <w:sz w:val="24"/>
          <w:szCs w:val="24"/>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rsidR="00685DC3" w:rsidRPr="00263683" w:rsidRDefault="00685DC3" w:rsidP="00263683">
      <w:pPr>
        <w:pStyle w:val="Odstavecseseznamem"/>
        <w:numPr>
          <w:ilvl w:val="0"/>
          <w:numId w:val="31"/>
        </w:numPr>
        <w:rPr>
          <w:sz w:val="24"/>
          <w:szCs w:val="24"/>
        </w:rPr>
      </w:pPr>
      <w:r w:rsidRPr="00263683">
        <w:rPr>
          <w:sz w:val="24"/>
          <w:szCs w:val="24"/>
        </w:rPr>
        <w:t>Za škody způsobené na ostatním majetku knihovny odpovídá uživatel podle obecně platných předpisů.</w:t>
      </w:r>
    </w:p>
    <w:p w:rsidR="00685DC3" w:rsidRPr="00685DC3" w:rsidRDefault="00685DC3" w:rsidP="00685DC3">
      <w:pPr>
        <w:rPr>
          <w:sz w:val="24"/>
          <w:szCs w:val="24"/>
        </w:rPr>
      </w:pPr>
    </w:p>
    <w:p w:rsidR="00685DC3" w:rsidRPr="00263683" w:rsidRDefault="00685DC3" w:rsidP="00263683">
      <w:pPr>
        <w:jc w:val="center"/>
        <w:rPr>
          <w:b/>
          <w:sz w:val="28"/>
          <w:szCs w:val="24"/>
        </w:rPr>
      </w:pPr>
      <w:r w:rsidRPr="00263683">
        <w:rPr>
          <w:b/>
          <w:sz w:val="28"/>
          <w:szCs w:val="24"/>
        </w:rPr>
        <w:t>V. Závěrečná ustanovení</w:t>
      </w:r>
    </w:p>
    <w:p w:rsidR="00263683" w:rsidRDefault="00685DC3" w:rsidP="00685DC3">
      <w:pPr>
        <w:rPr>
          <w:sz w:val="24"/>
          <w:szCs w:val="24"/>
        </w:rPr>
      </w:pPr>
      <w:r w:rsidRPr="00685DC3">
        <w:rPr>
          <w:sz w:val="24"/>
          <w:szCs w:val="24"/>
        </w:rPr>
        <w:tab/>
      </w:r>
    </w:p>
    <w:p w:rsidR="00685DC3" w:rsidRPr="00263683" w:rsidRDefault="00685DC3" w:rsidP="00263683">
      <w:pPr>
        <w:pStyle w:val="Odstavecseseznamem"/>
        <w:numPr>
          <w:ilvl w:val="0"/>
          <w:numId w:val="32"/>
        </w:numPr>
        <w:rPr>
          <w:sz w:val="24"/>
          <w:szCs w:val="24"/>
        </w:rPr>
      </w:pPr>
      <w:r w:rsidRPr="00263683">
        <w:rPr>
          <w:sz w:val="24"/>
          <w:szCs w:val="24"/>
        </w:rPr>
        <w:t>Výjimky z KŘ povoluje vedoucí knihovny .</w:t>
      </w:r>
    </w:p>
    <w:p w:rsidR="00685DC3" w:rsidRPr="00263683" w:rsidRDefault="00685DC3" w:rsidP="00263683">
      <w:pPr>
        <w:pStyle w:val="Odstavecseseznamem"/>
        <w:numPr>
          <w:ilvl w:val="0"/>
          <w:numId w:val="32"/>
        </w:numPr>
        <w:rPr>
          <w:sz w:val="24"/>
          <w:szCs w:val="24"/>
        </w:rPr>
      </w:pPr>
      <w:r w:rsidRPr="00263683">
        <w:rPr>
          <w:sz w:val="24"/>
          <w:szCs w:val="24"/>
        </w:rPr>
        <w:t>Nedílnou součástí KŘ jsou přílohy</w:t>
      </w:r>
    </w:p>
    <w:p w:rsidR="00685DC3" w:rsidRPr="00263683" w:rsidRDefault="00685DC3" w:rsidP="00263683">
      <w:pPr>
        <w:pStyle w:val="Odstavecseseznamem"/>
        <w:numPr>
          <w:ilvl w:val="0"/>
          <w:numId w:val="32"/>
        </w:numPr>
        <w:rPr>
          <w:sz w:val="24"/>
          <w:szCs w:val="24"/>
        </w:rPr>
      </w:pPr>
      <w:r w:rsidRPr="00263683">
        <w:rPr>
          <w:sz w:val="24"/>
          <w:szCs w:val="24"/>
        </w:rPr>
        <w:t>Ruší se Knihovní řád ze dne …..</w:t>
      </w:r>
    </w:p>
    <w:p w:rsidR="00685DC3" w:rsidRPr="00263683" w:rsidRDefault="00685DC3" w:rsidP="00263683">
      <w:pPr>
        <w:pStyle w:val="Odstavecseseznamem"/>
        <w:numPr>
          <w:ilvl w:val="0"/>
          <w:numId w:val="32"/>
        </w:numPr>
        <w:rPr>
          <w:sz w:val="24"/>
          <w:szCs w:val="24"/>
        </w:rPr>
      </w:pPr>
      <w:r w:rsidRPr="00263683">
        <w:rPr>
          <w:sz w:val="24"/>
          <w:szCs w:val="24"/>
        </w:rPr>
        <w:t>Tento Knihovní řád platí na dobu neurčitou</w:t>
      </w:r>
    </w:p>
    <w:p w:rsidR="00685DC3" w:rsidRPr="00685DC3" w:rsidRDefault="00685DC3" w:rsidP="00685DC3">
      <w:pPr>
        <w:rPr>
          <w:sz w:val="24"/>
          <w:szCs w:val="24"/>
        </w:rPr>
      </w:pPr>
    </w:p>
    <w:p w:rsidR="00685DC3" w:rsidRPr="00685DC3" w:rsidRDefault="00685DC3" w:rsidP="00685DC3">
      <w:pPr>
        <w:rPr>
          <w:sz w:val="24"/>
          <w:szCs w:val="24"/>
        </w:rPr>
      </w:pPr>
    </w:p>
    <w:p w:rsidR="00685DC3" w:rsidRDefault="00685DC3" w:rsidP="00263683">
      <w:pPr>
        <w:jc w:val="center"/>
        <w:rPr>
          <w:b/>
          <w:sz w:val="28"/>
          <w:szCs w:val="24"/>
        </w:rPr>
      </w:pPr>
      <w:r w:rsidRPr="00263683">
        <w:rPr>
          <w:b/>
          <w:sz w:val="28"/>
          <w:szCs w:val="24"/>
        </w:rPr>
        <w:t>VI. Přílohy Knihovního řádu</w:t>
      </w:r>
    </w:p>
    <w:p w:rsidR="00263683" w:rsidRPr="00263683" w:rsidRDefault="00263683" w:rsidP="00263683">
      <w:pPr>
        <w:jc w:val="center"/>
        <w:rPr>
          <w:b/>
          <w:sz w:val="28"/>
          <w:szCs w:val="24"/>
        </w:rPr>
      </w:pPr>
    </w:p>
    <w:p w:rsidR="00CE1223" w:rsidRPr="00CE1223" w:rsidRDefault="00685DC3" w:rsidP="00CE1223">
      <w:pPr>
        <w:pStyle w:val="Odstavecseseznamem"/>
        <w:numPr>
          <w:ilvl w:val="0"/>
          <w:numId w:val="33"/>
        </w:numPr>
        <w:rPr>
          <w:sz w:val="24"/>
        </w:rPr>
      </w:pPr>
      <w:r w:rsidRPr="00CE1223">
        <w:rPr>
          <w:sz w:val="24"/>
        </w:rPr>
        <w:t>Ceník placených služeb a poplatků Obecní knihovny v (název knihovny).</w:t>
      </w:r>
    </w:p>
    <w:p w:rsidR="00861392" w:rsidRPr="00CE1223" w:rsidRDefault="00861392" w:rsidP="00CE1223">
      <w:pPr>
        <w:pStyle w:val="Odstavecseseznamem"/>
        <w:numPr>
          <w:ilvl w:val="0"/>
          <w:numId w:val="33"/>
        </w:numPr>
        <w:rPr>
          <w:sz w:val="24"/>
        </w:rPr>
      </w:pPr>
      <w:r w:rsidRPr="00CE1223">
        <w:rPr>
          <w:sz w:val="24"/>
          <w:highlight w:val="yellow"/>
        </w:rPr>
        <w:t>Poučení o ochraně osobních údajů</w:t>
      </w:r>
    </w:p>
    <w:p w:rsidR="00685DC3" w:rsidRPr="00263683" w:rsidRDefault="00685DC3" w:rsidP="00861392">
      <w:pPr>
        <w:pStyle w:val="Odstavecseseznamem"/>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r w:rsidRPr="00685DC3">
        <w:rPr>
          <w:sz w:val="24"/>
          <w:szCs w:val="24"/>
        </w:rPr>
        <w:t xml:space="preserve">V </w:t>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razítko knihovny</w:t>
      </w:r>
    </w:p>
    <w:p w:rsidR="00685DC3" w:rsidRPr="00685DC3" w:rsidRDefault="00685DC3" w:rsidP="00685DC3">
      <w:pPr>
        <w:rPr>
          <w:sz w:val="24"/>
          <w:szCs w:val="24"/>
        </w:rPr>
      </w:pPr>
      <w:r w:rsidRPr="00685DC3">
        <w:rPr>
          <w:sz w:val="24"/>
          <w:szCs w:val="24"/>
        </w:rPr>
        <w:t xml:space="preserve">dne </w:t>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 xml:space="preserve">           podpis knihovníka </w:t>
      </w:r>
    </w:p>
    <w:p w:rsidR="00CE6474" w:rsidRDefault="00685DC3" w:rsidP="00685DC3">
      <w:pPr>
        <w:rPr>
          <w:sz w:val="24"/>
          <w:szCs w:val="24"/>
        </w:rPr>
      </w:pPr>
      <w:r w:rsidRPr="00685DC3">
        <w:rPr>
          <w:sz w:val="24"/>
          <w:szCs w:val="24"/>
        </w:rPr>
        <w:t>podpis starosty                                                        (vedoucího knihovny)</w:t>
      </w:r>
    </w:p>
    <w:p w:rsidR="008676BB" w:rsidRDefault="008676BB" w:rsidP="00685DC3">
      <w:pPr>
        <w:rPr>
          <w:sz w:val="24"/>
          <w:szCs w:val="24"/>
        </w:rPr>
      </w:pPr>
    </w:p>
    <w:p w:rsidR="008676BB" w:rsidRPr="00CE1223" w:rsidRDefault="00CE1223" w:rsidP="00685DC3">
      <w:pPr>
        <w:rPr>
          <w:b/>
          <w:sz w:val="24"/>
          <w:szCs w:val="24"/>
        </w:rPr>
      </w:pPr>
      <w:r w:rsidRPr="00CE1223">
        <w:rPr>
          <w:b/>
          <w:sz w:val="24"/>
          <w:szCs w:val="24"/>
          <w:highlight w:val="yellow"/>
        </w:rPr>
        <w:t>Příloha 2</w:t>
      </w:r>
    </w:p>
    <w:p w:rsidR="00CE1223" w:rsidRDefault="00CE1223" w:rsidP="00E8025F">
      <w:pPr>
        <w:pStyle w:val="Nadpis1"/>
        <w:rPr>
          <w:highlight w:val="yellow"/>
        </w:rPr>
      </w:pPr>
    </w:p>
    <w:p w:rsidR="00E8025F" w:rsidRPr="00E8025F" w:rsidRDefault="00E8025F" w:rsidP="00E8025F">
      <w:pPr>
        <w:pStyle w:val="Nadpis1"/>
      </w:pPr>
      <w:r w:rsidRPr="00861392">
        <w:rPr>
          <w:highlight w:val="yellow"/>
        </w:rPr>
        <w:t>Poučení o ochraně osobních údajů</w:t>
      </w:r>
    </w:p>
    <w:p w:rsidR="00E8025F" w:rsidRPr="00E8025F" w:rsidRDefault="00E8025F" w:rsidP="00E8025F">
      <w:pPr>
        <w:rPr>
          <w:sz w:val="24"/>
          <w:szCs w:val="24"/>
        </w:rPr>
      </w:pPr>
    </w:p>
    <w:p w:rsidR="00E8025F" w:rsidRPr="00E8025F" w:rsidRDefault="00E8025F" w:rsidP="00E8025F">
      <w:pPr>
        <w:rPr>
          <w:sz w:val="24"/>
          <w:szCs w:val="24"/>
        </w:rPr>
      </w:pPr>
      <w:r w:rsidRPr="00E8025F">
        <w:rPr>
          <w:b/>
          <w:sz w:val="24"/>
          <w:szCs w:val="24"/>
        </w:rPr>
        <w:t>Správcem osobních údajů</w:t>
      </w:r>
      <w:r w:rsidRPr="00E8025F">
        <w:rPr>
          <w:sz w:val="24"/>
          <w:szCs w:val="24"/>
        </w:rPr>
        <w:t xml:space="preserve"> uživatelů knihovny je</w:t>
      </w:r>
      <w:r w:rsidRPr="00E8025F">
        <w:rPr>
          <w:rStyle w:val="PodnadpisChar"/>
          <w:sz w:val="24"/>
        </w:rPr>
        <w:t xml:space="preserve"> (Identifikace provozovatele knihovny) </w:t>
      </w:r>
      <w:r w:rsidRPr="00E8025F">
        <w:rPr>
          <w:sz w:val="24"/>
          <w:szCs w:val="24"/>
        </w:rPr>
        <w:t xml:space="preserve">(dále jen </w:t>
      </w:r>
      <w:r w:rsidRPr="00E8025F">
        <w:rPr>
          <w:rStyle w:val="PodnadpisChar"/>
          <w:sz w:val="24"/>
        </w:rPr>
        <w:t>knihovna</w:t>
      </w:r>
      <w:r w:rsidRPr="00E8025F">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registrovaných uživatelů v tomto </w:t>
      </w:r>
      <w:r w:rsidRPr="00E8025F">
        <w:rPr>
          <w:b/>
          <w:sz w:val="24"/>
          <w:szCs w:val="24"/>
        </w:rPr>
        <w:t>rozsahu</w:t>
      </w:r>
      <w:r w:rsidRPr="00E8025F">
        <w:rPr>
          <w:sz w:val="24"/>
          <w:szCs w:val="24"/>
        </w:rPr>
        <w:t xml:space="preserve">: </w:t>
      </w:r>
    </w:p>
    <w:p w:rsidR="00E8025F" w:rsidRPr="00E8025F" w:rsidRDefault="00E8025F" w:rsidP="00E8025F">
      <w:pPr>
        <w:rPr>
          <w:rStyle w:val="PodnadpisChar"/>
          <w:sz w:val="24"/>
        </w:rPr>
      </w:pPr>
      <w:r w:rsidRPr="00E8025F">
        <w:rPr>
          <w:sz w:val="24"/>
          <w:szCs w:val="24"/>
        </w:rPr>
        <w:t xml:space="preserve">Povinné identifikační údaje: </w:t>
      </w:r>
      <w:r w:rsidRPr="00E8025F">
        <w:rPr>
          <w:rStyle w:val="PodnadpisChar"/>
          <w:sz w:val="24"/>
        </w:rPr>
        <w:t xml:space="preserve">(jméno, příjmení, datum narození, adresa trvalého pobytu …) </w:t>
      </w:r>
    </w:p>
    <w:p w:rsidR="00E8025F" w:rsidRPr="00E8025F" w:rsidRDefault="00E8025F" w:rsidP="00E8025F">
      <w:pPr>
        <w:rPr>
          <w:rStyle w:val="Zdraznn"/>
          <w:sz w:val="24"/>
          <w:szCs w:val="24"/>
        </w:rPr>
      </w:pPr>
      <w:r w:rsidRPr="00E8025F">
        <w:rPr>
          <w:sz w:val="24"/>
          <w:szCs w:val="24"/>
        </w:rPr>
        <w:t xml:space="preserve">Nepovinné kontaktní údaje: </w:t>
      </w:r>
      <w:r w:rsidRPr="00E8025F">
        <w:rPr>
          <w:rStyle w:val="PodnadpisChar"/>
          <w:sz w:val="24"/>
        </w:rPr>
        <w:t>(doručovací adresa, e-mail, telefon…)</w:t>
      </w:r>
    </w:p>
    <w:p w:rsidR="00E8025F" w:rsidRPr="00E8025F" w:rsidRDefault="00E8025F" w:rsidP="00E8025F">
      <w:pPr>
        <w:rPr>
          <w:rStyle w:val="Zdraznn"/>
          <w:sz w:val="24"/>
          <w:szCs w:val="24"/>
        </w:rPr>
      </w:pPr>
      <w:r w:rsidRPr="00E8025F">
        <w:rPr>
          <w:sz w:val="24"/>
          <w:szCs w:val="24"/>
        </w:rPr>
        <w:t xml:space="preserve">Služební údaje: </w:t>
      </w:r>
      <w:r w:rsidRPr="00E8025F">
        <w:rPr>
          <w:rStyle w:val="PodnadpisChar"/>
          <w:sz w:val="24"/>
        </w:rPr>
        <w:t>( číslo čtenářského průkazu, přehled výpůjček včetně historie, přehled rezervací, upomínání…)</w:t>
      </w:r>
    </w:p>
    <w:p w:rsidR="00E8025F" w:rsidRPr="00E8025F" w:rsidRDefault="00E8025F" w:rsidP="00E8025F">
      <w:pPr>
        <w:rPr>
          <w:sz w:val="24"/>
          <w:szCs w:val="24"/>
        </w:rPr>
      </w:pPr>
      <w:r w:rsidRPr="00E8025F">
        <w:rPr>
          <w:sz w:val="24"/>
          <w:szCs w:val="24"/>
        </w:rPr>
        <w:t>Účetní údaje o provedených o peněžitých transakcích, zejména o jejich účelu, místě, čase a dalších náležitostech.</w:t>
      </w:r>
    </w:p>
    <w:p w:rsidR="00E8025F" w:rsidRPr="00E8025F" w:rsidRDefault="00E8025F" w:rsidP="00E8025F">
      <w:pPr>
        <w:rPr>
          <w:sz w:val="24"/>
          <w:szCs w:val="24"/>
        </w:rPr>
      </w:pPr>
      <w:r w:rsidRPr="00E8025F">
        <w:rPr>
          <w:sz w:val="24"/>
          <w:szCs w:val="24"/>
        </w:rPr>
        <w:t xml:space="preserve">Další údaje </w:t>
      </w:r>
      <w:r w:rsidRPr="00E8025F">
        <w:rPr>
          <w:rStyle w:val="PodnadpisChar"/>
          <w:sz w:val="24"/>
        </w:rPr>
        <w:t>(údaj o ZTP…)</w:t>
      </w:r>
    </w:p>
    <w:p w:rsidR="00E8025F" w:rsidRPr="00E8025F" w:rsidRDefault="00E8025F" w:rsidP="00E8025F">
      <w:pPr>
        <w:rPr>
          <w:rStyle w:val="Zdraznn"/>
          <w:i w:val="0"/>
          <w:sz w:val="24"/>
          <w:szCs w:val="24"/>
        </w:rPr>
      </w:pPr>
    </w:p>
    <w:p w:rsidR="00E8025F" w:rsidRPr="00E8025F" w:rsidRDefault="00E8025F" w:rsidP="00E8025F">
      <w:pPr>
        <w:rPr>
          <w:sz w:val="24"/>
          <w:szCs w:val="24"/>
        </w:rPr>
      </w:pPr>
      <w:r w:rsidRPr="00E8025F">
        <w:rPr>
          <w:rStyle w:val="Zdraznn"/>
          <w:sz w:val="24"/>
          <w:szCs w:val="24"/>
        </w:rPr>
        <w:t xml:space="preserve">Dále knihovna uchovává identifikační údaje zákonného zástupce, je-li registrovaný uživatel mladší </w:t>
      </w:r>
      <w:r w:rsidRPr="00E8025F">
        <w:rPr>
          <w:rStyle w:val="PodnadpisChar"/>
          <w:sz w:val="24"/>
        </w:rPr>
        <w:t>X</w:t>
      </w:r>
      <w:r w:rsidRPr="00E8025F">
        <w:rPr>
          <w:rStyle w:val="Zdraznn"/>
          <w:sz w:val="24"/>
          <w:szCs w:val="24"/>
        </w:rPr>
        <w:t xml:space="preserve"> let.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Registrovaný uživatel oznámí knihovně případné změny identifikačních a kontaktních osobních údajů bez zbytečného odkladu. </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za </w:t>
      </w:r>
      <w:r w:rsidRPr="00E8025F">
        <w:rPr>
          <w:b/>
          <w:sz w:val="24"/>
          <w:szCs w:val="24"/>
        </w:rPr>
        <w:t>účelem</w:t>
      </w:r>
      <w:r w:rsidRPr="00E8025F">
        <w:rPr>
          <w:sz w:val="24"/>
          <w:szCs w:val="24"/>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Práva uživatelů jako subjektů osobních údajů</w:t>
      </w:r>
    </w:p>
    <w:p w:rsidR="00E8025F" w:rsidRPr="00E8025F" w:rsidRDefault="00E8025F" w:rsidP="00E8025F">
      <w:pPr>
        <w:rPr>
          <w:sz w:val="24"/>
          <w:szCs w:val="24"/>
        </w:rPr>
      </w:pPr>
      <w:r w:rsidRPr="00E8025F">
        <w:rPr>
          <w:sz w:val="24"/>
          <w:szCs w:val="24"/>
        </w:rPr>
        <w:t xml:space="preserve">Uživatel má právo na přístup k osobním údajům, jejich opravu nebo výmaz, popřípadě omezení zpracování, a právo vznést námitku proti zpracování. </w:t>
      </w:r>
    </w:p>
    <w:p w:rsidR="00E8025F" w:rsidRPr="00E8025F" w:rsidRDefault="00E8025F" w:rsidP="00E8025F">
      <w:pPr>
        <w:rPr>
          <w:sz w:val="24"/>
          <w:szCs w:val="24"/>
        </w:rPr>
      </w:pPr>
      <w:r w:rsidRPr="00E8025F">
        <w:rPr>
          <w:sz w:val="24"/>
          <w:szCs w:val="24"/>
        </w:rPr>
        <w:t xml:space="preserve">Knihovna registrovanému uživateli na jeho žádost poskytne kopii zpracovávaných osobních údajů, případně umožní náhled do přihlášky čtenáře a dalších dokladů u ní uložených.  </w:t>
      </w:r>
    </w:p>
    <w:p w:rsidR="00E8025F" w:rsidRPr="00E8025F" w:rsidRDefault="00E8025F" w:rsidP="00E8025F">
      <w:pPr>
        <w:rPr>
          <w:sz w:val="24"/>
          <w:szCs w:val="24"/>
        </w:rPr>
      </w:pPr>
      <w:r w:rsidRPr="00E8025F">
        <w:rPr>
          <w:sz w:val="24"/>
          <w:szCs w:val="24"/>
        </w:rPr>
        <w:t>Žádosti uživatelů týkající se ochrany osobních údajů knihovna vyřizuje bez zbytečného odkladu, nejpozději do jednoho měsíce od obdržení žádosti.</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Doba uchování osobních údajů</w:t>
      </w:r>
    </w:p>
    <w:p w:rsidR="00E8025F" w:rsidRPr="00E8025F" w:rsidRDefault="00E8025F" w:rsidP="00E8025F">
      <w:pPr>
        <w:rPr>
          <w:sz w:val="24"/>
          <w:szCs w:val="24"/>
        </w:rPr>
      </w:pPr>
      <w:r w:rsidRPr="00E8025F">
        <w:rPr>
          <w:sz w:val="24"/>
          <w:szCs w:val="24"/>
        </w:rPr>
        <w:t xml:space="preserve">Knihovna uchovává osobní údaje registrovaných uživatelů po dobu registrace a </w:t>
      </w:r>
      <w:r w:rsidRPr="00E8025F">
        <w:rPr>
          <w:rStyle w:val="PodnadpisChar"/>
          <w:sz w:val="24"/>
        </w:rPr>
        <w:t>(jeden rok)</w:t>
      </w:r>
      <w:r w:rsidRPr="00E8025F">
        <w:rPr>
          <w:sz w:val="24"/>
          <w:szCs w:val="24"/>
        </w:rPr>
        <w:t xml:space="preserve"> poté. Registrovaný uživatel může požádat o likvidaci svých osobních údajů, pokud nemá vůči knihovně žádný dluh a nepřeje si nadále využívat jejích služeb. </w:t>
      </w:r>
      <w:r w:rsidRPr="00E8025F">
        <w:rPr>
          <w:rStyle w:val="PodnadpisChar"/>
          <w:sz w:val="24"/>
        </w:rPr>
        <w:t>Registrovaný uživatel může také požádat o vymazání historie výpůjček, aniž by byla ukončena jeho registrace</w:t>
      </w:r>
      <w:r w:rsidRPr="00E8025F">
        <w:rPr>
          <w:rStyle w:val="Znakapoznpodarou"/>
          <w:rFonts w:eastAsiaTheme="majorEastAsia" w:cstheme="majorBidi"/>
          <w:i/>
          <w:iCs/>
          <w:color w:val="5B9BD5" w:themeColor="accent1"/>
          <w:spacing w:val="15"/>
          <w:sz w:val="24"/>
          <w:szCs w:val="24"/>
        </w:rPr>
        <w:footnoteReference w:id="1"/>
      </w:r>
      <w:r w:rsidRPr="00E8025F">
        <w:rPr>
          <w:rStyle w:val="PodnadpisChar"/>
          <w:sz w:val="24"/>
        </w:rPr>
        <w:t>.</w:t>
      </w:r>
      <w:r w:rsidRPr="00E8025F">
        <w:rPr>
          <w:sz w:val="24"/>
          <w:szCs w:val="24"/>
        </w:rPr>
        <w:t xml:space="preserve"> Osobní údaje v počítačových databázích jsou likvidovány vymazáním identifikačních údajů (anonymizace). Osobní údaje v listinné podobě jsou likvidovány dle Spisového a skartačního řádu </w:t>
      </w:r>
      <w:r w:rsidRPr="00E8025F">
        <w:rPr>
          <w:rStyle w:val="PodnadpisChar"/>
          <w:sz w:val="24"/>
        </w:rPr>
        <w:t>(obce)</w:t>
      </w:r>
      <w:r w:rsidRPr="00E8025F">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p>
    <w:p w:rsidR="00E8025F" w:rsidRPr="00E8025F" w:rsidRDefault="00E8025F" w:rsidP="00E8025F">
      <w:pPr>
        <w:rPr>
          <w:rStyle w:val="Siln"/>
          <w:sz w:val="24"/>
          <w:szCs w:val="24"/>
        </w:rPr>
      </w:pPr>
      <w:r w:rsidRPr="00E8025F">
        <w:rPr>
          <w:rStyle w:val="Siln"/>
          <w:sz w:val="24"/>
          <w:szCs w:val="24"/>
        </w:rPr>
        <w:t>Zabezpečení osobních údajů</w:t>
      </w:r>
    </w:p>
    <w:p w:rsidR="00E8025F" w:rsidRPr="00E8025F" w:rsidRDefault="00E8025F" w:rsidP="00E8025F">
      <w:pPr>
        <w:rPr>
          <w:rStyle w:val="Siln"/>
          <w:b w:val="0"/>
          <w:sz w:val="24"/>
          <w:szCs w:val="24"/>
        </w:rPr>
      </w:pPr>
      <w:r w:rsidRPr="00E8025F">
        <w:rPr>
          <w:rStyle w:val="Siln"/>
          <w:sz w:val="24"/>
          <w:szCs w:val="24"/>
        </w:rPr>
        <w:t>Písemnosti jsou uchovávány tak, aby byl zamezen přístup nepovolaných osob obvyklými prostředky. Přístup k těmto písemnostem je omezen pouze na zaměstnance, kteří s nimi pracují v rámci svých pracovních úkolů.</w:t>
      </w:r>
    </w:p>
    <w:p w:rsidR="00E8025F" w:rsidRPr="00E8025F" w:rsidRDefault="00E8025F" w:rsidP="00E8025F">
      <w:pPr>
        <w:rPr>
          <w:rStyle w:val="Siln"/>
          <w:b w:val="0"/>
          <w:sz w:val="24"/>
          <w:szCs w:val="24"/>
        </w:rPr>
      </w:pPr>
      <w:r w:rsidRPr="00E8025F">
        <w:rPr>
          <w:rStyle w:val="Siln"/>
          <w:sz w:val="24"/>
          <w:szCs w:val="24"/>
        </w:rPr>
        <w:t xml:space="preserve">Osobní údaje knihovna uchovává v počítačové </w:t>
      </w:r>
      <w:r w:rsidRPr="00E8025F">
        <w:rPr>
          <w:sz w:val="24"/>
          <w:szCs w:val="24"/>
        </w:rPr>
        <w:t xml:space="preserve">databázi </w:t>
      </w:r>
      <w:r w:rsidRPr="00E8025F">
        <w:rPr>
          <w:rStyle w:val="PodnadpisChar"/>
          <w:sz w:val="24"/>
        </w:rPr>
        <w:t>(pokud je to možné, specifikovat)</w:t>
      </w:r>
      <w:r w:rsidRPr="00E8025F">
        <w:rPr>
          <w:sz w:val="24"/>
          <w:szCs w:val="24"/>
        </w:rPr>
        <w:t>. Přístup k těmto datům je chráněn systémem přístupových účtů, hesel a práv stanovených v rozsahu potřebném pro plnění úkolů jednotlivých zaměstnanců.</w:t>
      </w:r>
    </w:p>
    <w:p w:rsidR="00E8025F" w:rsidRPr="00E8025F" w:rsidRDefault="00E8025F" w:rsidP="00E8025F">
      <w:pPr>
        <w:rPr>
          <w:rStyle w:val="Siln"/>
          <w:b w:val="0"/>
          <w:sz w:val="24"/>
          <w:szCs w:val="24"/>
        </w:rPr>
      </w:pPr>
    </w:p>
    <w:p w:rsidR="00E8025F" w:rsidRPr="00E8025F" w:rsidRDefault="00E8025F" w:rsidP="00E8025F">
      <w:pPr>
        <w:rPr>
          <w:rStyle w:val="Siln"/>
          <w:sz w:val="24"/>
          <w:szCs w:val="24"/>
        </w:rPr>
      </w:pPr>
      <w:r w:rsidRPr="00E8025F">
        <w:rPr>
          <w:rStyle w:val="Siln"/>
          <w:sz w:val="24"/>
          <w:szCs w:val="24"/>
        </w:rPr>
        <w:t>Další informace</w:t>
      </w:r>
    </w:p>
    <w:p w:rsidR="00E8025F" w:rsidRPr="00E8025F" w:rsidRDefault="00E8025F" w:rsidP="00E8025F">
      <w:pPr>
        <w:rPr>
          <w:sz w:val="24"/>
          <w:szCs w:val="24"/>
        </w:rPr>
      </w:pPr>
      <w:r w:rsidRPr="00E8025F">
        <w:rPr>
          <w:sz w:val="24"/>
          <w:szCs w:val="24"/>
        </w:rPr>
        <w:t>Knihovna zpracovává osobní údaje na základě smlouvy o poskytování služeb, kterou s uživatelem uzavřela přijetím jeho přihlášky do knihovny, a v souladu s Obecným nařízením o ochraně osobních údajů (EU) 2016/679, známém jako GDPR.</w:t>
      </w:r>
    </w:p>
    <w:p w:rsidR="00E8025F" w:rsidRPr="00E8025F" w:rsidRDefault="00E8025F" w:rsidP="00E8025F">
      <w:pPr>
        <w:rPr>
          <w:sz w:val="24"/>
          <w:szCs w:val="24"/>
        </w:rPr>
      </w:pPr>
    </w:p>
    <w:p w:rsidR="00E8025F" w:rsidRPr="00E8025F" w:rsidRDefault="00E8025F" w:rsidP="00E8025F">
      <w:pPr>
        <w:rPr>
          <w:rStyle w:val="Zdraznn"/>
          <w:sz w:val="24"/>
          <w:szCs w:val="24"/>
        </w:rPr>
      </w:pPr>
      <w:r w:rsidRPr="00E8025F">
        <w:rPr>
          <w:sz w:val="24"/>
          <w:szCs w:val="24"/>
        </w:rPr>
        <w:t xml:space="preserve">Dohled nad ochranou osobních údajů vykonává Úřad pro ochranu osobních údajů, na který se můžete obrátit v případě stížnosti. Budeme však rádi, pokud se s podnětem ohledně svých osobních údajů obrátíte nejprve na nás: </w:t>
      </w:r>
      <w:r w:rsidRPr="00E8025F">
        <w:rPr>
          <w:rStyle w:val="PodnadpisChar"/>
          <w:sz w:val="24"/>
        </w:rPr>
        <w:t>(kontakt)</w:t>
      </w:r>
      <w:r w:rsidRPr="00E8025F">
        <w:rPr>
          <w:rStyle w:val="Zdraznn"/>
          <w:sz w:val="24"/>
          <w:szCs w:val="24"/>
        </w:rPr>
        <w:t xml:space="preserve"> </w:t>
      </w:r>
    </w:p>
    <w:p w:rsidR="00E8025F" w:rsidRPr="00E8025F" w:rsidRDefault="00E8025F" w:rsidP="00E8025F">
      <w:pPr>
        <w:rPr>
          <w:rFonts w:ascii="Arial" w:hAnsi="Arial" w:cs="Arial"/>
          <w:sz w:val="24"/>
          <w:szCs w:val="24"/>
        </w:rPr>
      </w:pPr>
    </w:p>
    <w:p w:rsidR="008676BB" w:rsidRDefault="008676BB" w:rsidP="00685DC3">
      <w:pPr>
        <w:rPr>
          <w:sz w:val="24"/>
          <w:szCs w:val="24"/>
        </w:rPr>
      </w:pPr>
    </w:p>
    <w:sectPr w:rsidR="008676BB">
      <w:headerReference w:type="default" r:id="rId7"/>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F13" w:rsidRDefault="00E43F13" w:rsidP="00685DC3">
      <w:r>
        <w:separator/>
      </w:r>
    </w:p>
  </w:endnote>
  <w:endnote w:type="continuationSeparator" w:id="0">
    <w:p w:rsidR="00E43F13" w:rsidRDefault="00E43F13"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20002A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F13" w:rsidRDefault="00E43F13" w:rsidP="00685DC3">
      <w:r>
        <w:separator/>
      </w:r>
    </w:p>
  </w:footnote>
  <w:footnote w:type="continuationSeparator" w:id="0">
    <w:p w:rsidR="00E43F13" w:rsidRDefault="00E43F13" w:rsidP="00685DC3">
      <w:r>
        <w:continuationSeparator/>
      </w:r>
    </w:p>
  </w:footnote>
  <w:footnote w:id="1">
    <w:p w:rsidR="00E8025F" w:rsidRDefault="00E8025F" w:rsidP="00E8025F">
      <w:pPr>
        <w:pStyle w:val="Textpoznpodarou"/>
      </w:pPr>
      <w:r>
        <w:rPr>
          <w:rStyle w:val="Znakapoznpodarou"/>
        </w:rPr>
        <w:footnoteRef/>
      </w:r>
      <w:r>
        <w:t xml:space="preserve"> </w:t>
      </w:r>
      <w:r w:rsidRPr="00027FED">
        <w:rPr>
          <w:color w:val="FF0000"/>
        </w:rPr>
        <w:t>Nabídku okamžitého vymazání historie výpůjček nabízet pouze v případě, že je to knihovna schopna udělat!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65" w:rsidRDefault="003966DF">
    <w:pPr>
      <w:pStyle w:val="Zhlav"/>
      <w:rPr>
        <w:b/>
        <w:bCs/>
        <w:i/>
        <w:iCs/>
        <w:sz w:val="24"/>
        <w:szCs w:val="24"/>
      </w:rPr>
    </w:pPr>
    <w:r>
      <w:rPr>
        <w:b/>
        <w:bCs/>
        <w:i/>
        <w:iCs/>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25657C6"/>
    <w:lvl w:ilvl="0">
      <w:start w:val="1"/>
      <w:numFmt w:val="bullet"/>
      <w:pStyle w:val="Nadpis4"/>
      <w:lvlText w:val=""/>
      <w:lvlJc w:val="left"/>
      <w:pPr>
        <w:tabs>
          <w:tab w:val="num" w:pos="643"/>
        </w:tabs>
        <w:ind w:left="643" w:hanging="360"/>
      </w:pPr>
      <w:rPr>
        <w:rFonts w:ascii="Symbol" w:hAnsi="Symbol" w:hint="default"/>
      </w:rPr>
    </w:lvl>
  </w:abstractNum>
  <w:abstractNum w:abstractNumId="1" w15:restartNumberingAfterBreak="0">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15:restartNumberingAfterBreak="0">
    <w:nsid w:val="06FE626C"/>
    <w:multiLevelType w:val="hybridMultilevel"/>
    <w:tmpl w:val="1FCC4928"/>
    <w:lvl w:ilvl="0" w:tplc="0405001B">
      <w:start w:val="1"/>
      <w:numFmt w:val="lowerRoman"/>
      <w:lvlText w:val="%1."/>
      <w:lvlJc w:val="right"/>
      <w:pPr>
        <w:ind w:left="1440" w:hanging="360"/>
      </w:pPr>
      <w:rPr>
        <w:rFonts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5" w15:restartNumberingAfterBreak="0">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16" w15:restartNumberingAfterBreak="0">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3B381CF9"/>
    <w:multiLevelType w:val="hybridMultilevel"/>
    <w:tmpl w:val="A0D80FF6"/>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25" w15:restartNumberingAfterBreak="0">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6" w15:restartNumberingAfterBreak="0">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8" w15:restartNumberingAfterBreak="0">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27"/>
  </w:num>
  <w:num w:numId="8">
    <w:abstractNumId w:val="14"/>
  </w:num>
  <w:num w:numId="9">
    <w:abstractNumId w:val="1"/>
  </w:num>
  <w:num w:numId="10">
    <w:abstractNumId w:val="13"/>
  </w:num>
  <w:num w:numId="11">
    <w:abstractNumId w:val="26"/>
  </w:num>
  <w:num w:numId="12">
    <w:abstractNumId w:val="2"/>
  </w:num>
  <w:num w:numId="13">
    <w:abstractNumId w:val="8"/>
  </w:num>
  <w:num w:numId="14">
    <w:abstractNumId w:val="3"/>
  </w:num>
  <w:num w:numId="15">
    <w:abstractNumId w:val="11"/>
  </w:num>
  <w:num w:numId="16">
    <w:abstractNumId w:val="17"/>
  </w:num>
  <w:num w:numId="17">
    <w:abstractNumId w:val="10"/>
  </w:num>
  <w:num w:numId="18">
    <w:abstractNumId w:val="18"/>
  </w:num>
  <w:num w:numId="19">
    <w:abstractNumId w:val="6"/>
  </w:num>
  <w:num w:numId="20">
    <w:abstractNumId w:val="22"/>
  </w:num>
  <w:num w:numId="21">
    <w:abstractNumId w:val="20"/>
  </w:num>
  <w:num w:numId="22">
    <w:abstractNumId w:val="4"/>
  </w:num>
  <w:num w:numId="23">
    <w:abstractNumId w:val="12"/>
  </w:num>
  <w:num w:numId="24">
    <w:abstractNumId w:val="5"/>
  </w:num>
  <w:num w:numId="25">
    <w:abstractNumId w:val="21"/>
  </w:num>
  <w:num w:numId="26">
    <w:abstractNumId w:val="7"/>
  </w:num>
  <w:num w:numId="27">
    <w:abstractNumId w:val="30"/>
  </w:num>
  <w:num w:numId="28">
    <w:abstractNumId w:val="16"/>
  </w:num>
  <w:num w:numId="29">
    <w:abstractNumId w:val="29"/>
  </w:num>
  <w:num w:numId="30">
    <w:abstractNumId w:val="28"/>
  </w:num>
  <w:num w:numId="31">
    <w:abstractNumId w:val="9"/>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C3"/>
    <w:rsid w:val="000561D7"/>
    <w:rsid w:val="00263683"/>
    <w:rsid w:val="003966DF"/>
    <w:rsid w:val="003C7963"/>
    <w:rsid w:val="003E3A7E"/>
    <w:rsid w:val="00685DC3"/>
    <w:rsid w:val="007745A2"/>
    <w:rsid w:val="007A0C70"/>
    <w:rsid w:val="00816284"/>
    <w:rsid w:val="008547C7"/>
    <w:rsid w:val="00861392"/>
    <w:rsid w:val="008676BB"/>
    <w:rsid w:val="00CE1223"/>
    <w:rsid w:val="00CE6474"/>
    <w:rsid w:val="00DA4ED8"/>
    <w:rsid w:val="00E43F13"/>
    <w:rsid w:val="00E80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3ECEB-C8FC-457D-9868-C6E54A9E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3">
    <w:name w:val="heading 3"/>
    <w:basedOn w:val="Normln"/>
    <w:next w:val="Normln"/>
    <w:link w:val="Nadpis3Char"/>
    <w:uiPriority w:val="99"/>
    <w:qFormat/>
    <w:rsid w:val="00685DC3"/>
    <w:pPr>
      <w:keepNext/>
      <w:numPr>
        <w:ilvl w:val="2"/>
        <w:numId w:val="1"/>
      </w:numPr>
      <w:tabs>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numPr>
        <w:ilvl w:val="3"/>
        <w:numId w:val="1"/>
      </w:numPr>
      <w:tabs>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draznn">
    <w:name w:val="Emphasis"/>
    <w:basedOn w:val="Standardnpsmoodstavce"/>
    <w:qFormat/>
    <w:rsid w:val="008676BB"/>
    <w:rPr>
      <w:i/>
      <w:iCs/>
    </w:rPr>
  </w:style>
  <w:style w:type="character" w:styleId="Siln">
    <w:name w:val="Strong"/>
    <w:basedOn w:val="Standardnpsmoodstavce"/>
    <w:qFormat/>
    <w:rsid w:val="008676BB"/>
    <w:rPr>
      <w:b/>
      <w:bCs/>
    </w:rPr>
  </w:style>
  <w:style w:type="paragraph" w:styleId="Podnadpis">
    <w:name w:val="Subtitle"/>
    <w:basedOn w:val="Normln"/>
    <w:next w:val="Normln"/>
    <w:link w:val="Podnadpis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nadpisChar">
    <w:name w:val="Podnadpis Char"/>
    <w:basedOn w:val="Standardnpsmoodstavce"/>
    <w:link w:val="Podnadpis"/>
    <w:rsid w:val="008676BB"/>
    <w:rPr>
      <w:rFonts w:eastAsiaTheme="majorEastAsia" w:cstheme="majorBidi"/>
      <w:i/>
      <w:iCs/>
      <w:color w:val="5B9BD5" w:themeColor="accent1"/>
      <w:spacing w:val="15"/>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FE080EFE</Template>
  <TotalTime>0</TotalTime>
  <Pages>6</Pages>
  <Words>2005</Words>
  <Characters>11832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Vít</dc:creator>
  <cp:lastModifiedBy>stankova</cp:lastModifiedBy>
  <cp:revision>2</cp:revision>
  <dcterms:created xsi:type="dcterms:W3CDTF">2020-11-13T15:37:00Z</dcterms:created>
  <dcterms:modified xsi:type="dcterms:W3CDTF">2020-11-13T15:37:00Z</dcterms:modified>
</cp:coreProperties>
</file>